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B876C5" w:rsidTr="005D1709">
        <w:trPr>
          <w:trHeight w:hRule="exact" w:val="2410"/>
        </w:trPr>
        <w:tc>
          <w:tcPr>
            <w:tcW w:w="6122" w:type="dxa"/>
          </w:tcPr>
          <w:p w:rsidR="00B876C5" w:rsidRDefault="00B876C5" w:rsidP="00E96E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Gesuch um Gebührenerlass </w:t>
            </w:r>
          </w:p>
          <w:p w:rsidR="00B876C5" w:rsidRPr="00E96E8F" w:rsidRDefault="00B876C5" w:rsidP="00E96E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Brückenangeboten</w:t>
            </w:r>
          </w:p>
          <w:p w:rsidR="00B876C5" w:rsidRDefault="00B876C5" w:rsidP="006E7AC6">
            <w:pPr>
              <w:widowControl w:val="0"/>
              <w:spacing w:line="260" w:lineRule="exact"/>
              <w:rPr>
                <w:sz w:val="16"/>
                <w:szCs w:val="16"/>
              </w:rPr>
            </w:pPr>
            <w:r w:rsidRPr="00E96E8F">
              <w:rPr>
                <w:sz w:val="16"/>
                <w:szCs w:val="16"/>
              </w:rPr>
              <w:t>Gültig ab Schuljahr 20</w:t>
            </w:r>
            <w:r w:rsidR="0073762F">
              <w:rPr>
                <w:sz w:val="16"/>
                <w:szCs w:val="16"/>
              </w:rPr>
              <w:t>17/18</w:t>
            </w:r>
          </w:p>
          <w:p w:rsidR="00B876C5" w:rsidRDefault="00B876C5" w:rsidP="006E7AC6">
            <w:pPr>
              <w:widowControl w:val="0"/>
              <w:spacing w:line="260" w:lineRule="exact"/>
              <w:rPr>
                <w:sz w:val="16"/>
                <w:szCs w:val="16"/>
              </w:rPr>
            </w:pPr>
          </w:p>
          <w:p w:rsidR="00B876C5" w:rsidRDefault="00B876C5" w:rsidP="00B876C5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Bitte lesen Sie zuerst das Merkblatt "Gesuch um Gebührenerlass</w:t>
            </w:r>
            <w:r w:rsidR="00AA7A32">
              <w:rPr>
                <w:sz w:val="16"/>
                <w:szCs w:val="16"/>
              </w:rPr>
              <w:t xml:space="preserve"> in Brückenangeboten</w:t>
            </w:r>
            <w:r>
              <w:rPr>
                <w:sz w:val="16"/>
                <w:szCs w:val="16"/>
              </w:rPr>
              <w:t xml:space="preserve">" durch. </w:t>
            </w:r>
          </w:p>
          <w:p w:rsidR="00B876C5" w:rsidRPr="00613074" w:rsidRDefault="00613074" w:rsidP="0073762F">
            <w:pPr>
              <w:widowControl w:val="0"/>
              <w:rPr>
                <w:b/>
                <w:sz w:val="21"/>
              </w:rPr>
            </w:pPr>
            <w:r w:rsidRPr="00613074">
              <w:rPr>
                <w:b/>
                <w:sz w:val="16"/>
                <w:szCs w:val="16"/>
              </w:rPr>
              <w:t xml:space="preserve">Eingabefrist </w:t>
            </w:r>
            <w:r w:rsidR="00B876C5" w:rsidRPr="00613074">
              <w:rPr>
                <w:b/>
                <w:sz w:val="16"/>
                <w:szCs w:val="16"/>
              </w:rPr>
              <w:t xml:space="preserve">spätestens </w:t>
            </w:r>
            <w:r w:rsidR="0073762F">
              <w:rPr>
                <w:b/>
                <w:sz w:val="16"/>
                <w:szCs w:val="16"/>
              </w:rPr>
              <w:t>drei</w:t>
            </w:r>
            <w:r w:rsidR="00B876C5" w:rsidRPr="00613074">
              <w:rPr>
                <w:b/>
                <w:sz w:val="16"/>
                <w:szCs w:val="16"/>
              </w:rPr>
              <w:t xml:space="preserve"> Monate nach</w:t>
            </w:r>
            <w:r w:rsidR="00A1290E" w:rsidRPr="00613074">
              <w:rPr>
                <w:b/>
                <w:sz w:val="16"/>
                <w:szCs w:val="16"/>
              </w:rPr>
              <w:t xml:space="preserve"> Datum</w:t>
            </w:r>
            <w:r w:rsidR="00B876C5" w:rsidRPr="00613074">
              <w:rPr>
                <w:b/>
                <w:sz w:val="16"/>
                <w:szCs w:val="16"/>
              </w:rPr>
              <w:t xml:space="preserve"> Schuleintritt</w:t>
            </w:r>
          </w:p>
        </w:tc>
        <w:tc>
          <w:tcPr>
            <w:tcW w:w="3687" w:type="dxa"/>
          </w:tcPr>
          <w:p w:rsidR="00B876C5" w:rsidRDefault="00B876C5" w:rsidP="006E7AC6">
            <w:pPr>
              <w:widowControl w:val="0"/>
              <w:spacing w:line="200" w:lineRule="exact"/>
            </w:pPr>
            <w:bookmarkStart w:id="0" w:name="Tab2Adresse"/>
            <w:r>
              <w:t>Amt für Berufsbildung</w:t>
            </w:r>
          </w:p>
          <w:p w:rsidR="00B876C5" w:rsidRDefault="00B876C5" w:rsidP="006E7AC6">
            <w:pPr>
              <w:widowControl w:val="0"/>
              <w:spacing w:line="200" w:lineRule="exact"/>
            </w:pPr>
            <w:r>
              <w:t xml:space="preserve">Abteilung </w:t>
            </w:r>
            <w:r w:rsidR="008342A3">
              <w:t>Schulische Bildung</w:t>
            </w:r>
          </w:p>
          <w:p w:rsidR="00B876C5" w:rsidRDefault="00B876C5" w:rsidP="006E7AC6">
            <w:pPr>
              <w:widowControl w:val="0"/>
              <w:spacing w:line="200" w:lineRule="exact"/>
            </w:pPr>
            <w:r>
              <w:t>Davidstrasse 31</w:t>
            </w:r>
          </w:p>
          <w:p w:rsidR="00B876C5" w:rsidRDefault="00B876C5" w:rsidP="006E7AC6">
            <w:pPr>
              <w:widowControl w:val="0"/>
              <w:spacing w:line="200" w:lineRule="exact"/>
            </w:pPr>
            <w:r>
              <w:t>9001 St.Gallen</w:t>
            </w:r>
            <w:bookmarkEnd w:id="0"/>
          </w:p>
          <w:p w:rsidR="00B876C5" w:rsidRDefault="00B876C5" w:rsidP="006E7AC6">
            <w:pPr>
              <w:widowControl w:val="0"/>
              <w:spacing w:line="200" w:lineRule="exact"/>
            </w:pPr>
            <w:bookmarkStart w:id="1" w:name="BATelefonEntfernen"/>
          </w:p>
          <w:p w:rsidR="00B876C5" w:rsidRDefault="00B876C5" w:rsidP="006E7AC6">
            <w:pPr>
              <w:widowControl w:val="0"/>
              <w:spacing w:line="200" w:lineRule="exact"/>
            </w:pPr>
            <w:r w:rsidRPr="00CA3BCA">
              <w:t xml:space="preserve">T </w:t>
            </w:r>
            <w:bookmarkStart w:id="2" w:name="BATelefon"/>
            <w:r>
              <w:t xml:space="preserve">058 229 </w:t>
            </w:r>
            <w:bookmarkEnd w:id="2"/>
            <w:r>
              <w:t>38 76</w:t>
            </w:r>
          </w:p>
          <w:p w:rsidR="00B876C5" w:rsidRDefault="00B876C5" w:rsidP="006E7AC6">
            <w:pPr>
              <w:widowControl w:val="0"/>
              <w:spacing w:line="200" w:lineRule="exact"/>
            </w:pPr>
            <w:bookmarkStart w:id="3" w:name="BAFaxEntfernen"/>
            <w:bookmarkEnd w:id="1"/>
            <w:r w:rsidRPr="00CA3BCA">
              <w:t xml:space="preserve">F </w:t>
            </w:r>
            <w:bookmarkStart w:id="4" w:name="BAFax"/>
            <w:r>
              <w:t>058 229 46 01</w:t>
            </w:r>
            <w:bookmarkEnd w:id="4"/>
          </w:p>
          <w:p w:rsidR="00B876C5" w:rsidRDefault="00B876C5" w:rsidP="00D91345">
            <w:pPr>
              <w:widowControl w:val="0"/>
              <w:spacing w:line="200" w:lineRule="exact"/>
            </w:pPr>
            <w:bookmarkStart w:id="5" w:name="BAUZ"/>
            <w:bookmarkStart w:id="6" w:name="UserHttpEntfernen"/>
            <w:bookmarkEnd w:id="3"/>
            <w:bookmarkEnd w:id="5"/>
            <w:bookmarkEnd w:id="6"/>
          </w:p>
        </w:tc>
      </w:tr>
    </w:tbl>
    <w:p w:rsidR="00744E18" w:rsidRPr="000D1835" w:rsidRDefault="00744E18" w:rsidP="00744E18">
      <w:pPr>
        <w:rPr>
          <w:b/>
        </w:rPr>
      </w:pPr>
      <w:r w:rsidRPr="000D1835">
        <w:rPr>
          <w:b/>
        </w:rPr>
        <w:t xml:space="preserve">Angaben zur </w:t>
      </w:r>
      <w:r w:rsidR="00620DF5">
        <w:rPr>
          <w:b/>
        </w:rPr>
        <w:t>Schülerin/zum Schüler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80"/>
        <w:gridCol w:w="4201"/>
      </w:tblGrid>
      <w:tr w:rsidR="00744E18" w:rsidRPr="00404AFC" w:rsidTr="00F7551D">
        <w:tc>
          <w:tcPr>
            <w:tcW w:w="4265" w:type="dxa"/>
          </w:tcPr>
          <w:p w:rsidR="005D3C40" w:rsidRPr="00353973" w:rsidRDefault="00744E18" w:rsidP="00FD5795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Name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bookmarkStart w:id="7" w:name="_GoBack"/>
            <w:r w:rsidR="00FD5795">
              <w:rPr>
                <w:b/>
                <w:sz w:val="18"/>
                <w:szCs w:val="18"/>
              </w:rPr>
              <w:t> </w:t>
            </w:r>
            <w:r w:rsidR="00FD5795">
              <w:rPr>
                <w:b/>
                <w:sz w:val="18"/>
                <w:szCs w:val="18"/>
              </w:rPr>
              <w:t> </w:t>
            </w:r>
            <w:r w:rsidR="00FD5795">
              <w:rPr>
                <w:b/>
                <w:sz w:val="18"/>
                <w:szCs w:val="18"/>
              </w:rPr>
              <w:t> </w:t>
            </w:r>
            <w:r w:rsidR="00FD5795">
              <w:rPr>
                <w:b/>
                <w:sz w:val="18"/>
                <w:szCs w:val="18"/>
              </w:rPr>
              <w:t> </w:t>
            </w:r>
            <w:r w:rsidR="00FD5795">
              <w:rPr>
                <w:b/>
                <w:sz w:val="18"/>
                <w:szCs w:val="18"/>
              </w:rPr>
              <w:t> </w:t>
            </w:r>
            <w:bookmarkEnd w:id="7"/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Vorname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F7551D">
        <w:tc>
          <w:tcPr>
            <w:tcW w:w="4265" w:type="dxa"/>
          </w:tcPr>
          <w:p w:rsidR="005D3C40" w:rsidRPr="00353973" w:rsidRDefault="00744E18" w:rsidP="004557A7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Strasse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PLZ/Ort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F7551D">
        <w:tc>
          <w:tcPr>
            <w:tcW w:w="4265" w:type="dxa"/>
          </w:tcPr>
          <w:p w:rsidR="005D3C40" w:rsidRPr="00353973" w:rsidRDefault="00744E18" w:rsidP="004557A7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Telefon Privat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Mobile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F7551D">
        <w:tc>
          <w:tcPr>
            <w:tcW w:w="4265" w:type="dxa"/>
            <w:tcBorders>
              <w:bottom w:val="single" w:sz="4" w:space="0" w:color="000000" w:themeColor="text1"/>
            </w:tcBorders>
          </w:tcPr>
          <w:p w:rsidR="005D3C40" w:rsidRPr="00353973" w:rsidRDefault="00744E18" w:rsidP="004557A7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Geburtsdatum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tcBorders>
              <w:bottom w:val="single" w:sz="4" w:space="0" w:color="000000" w:themeColor="text1"/>
            </w:tcBorders>
          </w:tcPr>
          <w:p w:rsidR="00744E18" w:rsidRPr="00353973" w:rsidRDefault="00744E18" w:rsidP="00F7551D">
            <w:pPr>
              <w:tabs>
                <w:tab w:val="left" w:pos="1120"/>
                <w:tab w:val="left" w:pos="2254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>Geschlecht</w:t>
            </w:r>
            <w:r w:rsidRPr="00353973">
              <w:rPr>
                <w:sz w:val="18"/>
                <w:szCs w:val="18"/>
              </w:rPr>
              <w:tab/>
            </w:r>
            <w:bookmarkStart w:id="8" w:name="Kontrollkästchen1"/>
            <w:r w:rsidR="000B3E7C"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="000B3E7C" w:rsidRPr="00353973">
              <w:rPr>
                <w:sz w:val="18"/>
                <w:szCs w:val="18"/>
              </w:rPr>
              <w:fldChar w:fldCharType="end"/>
            </w:r>
            <w:bookmarkEnd w:id="8"/>
            <w:r w:rsidRPr="00353973">
              <w:rPr>
                <w:sz w:val="18"/>
                <w:szCs w:val="18"/>
              </w:rPr>
              <w:t xml:space="preserve"> männlich </w:t>
            </w:r>
            <w:r w:rsidRPr="00353973">
              <w:rPr>
                <w:sz w:val="18"/>
                <w:szCs w:val="18"/>
              </w:rPr>
              <w:tab/>
            </w:r>
            <w:r w:rsidR="000B3E7C"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="000B3E7C" w:rsidRPr="00353973">
              <w:rPr>
                <w:sz w:val="18"/>
                <w:szCs w:val="18"/>
              </w:rPr>
              <w:fldChar w:fldCharType="end"/>
            </w:r>
            <w:r w:rsidRPr="00353973">
              <w:rPr>
                <w:sz w:val="18"/>
                <w:szCs w:val="18"/>
              </w:rPr>
              <w:t xml:space="preserve"> weiblich</w:t>
            </w:r>
          </w:p>
        </w:tc>
      </w:tr>
      <w:tr w:rsidR="00744E18" w:rsidRPr="00404AFC" w:rsidTr="00F7551D">
        <w:tc>
          <w:tcPr>
            <w:tcW w:w="8531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44E18" w:rsidRPr="00613074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Nationalität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  <w:p w:rsidR="00613074" w:rsidRPr="00613074" w:rsidRDefault="002C078D" w:rsidP="002C078D">
            <w:pPr>
              <w:spacing w:before="60"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613074" w:rsidRPr="00613074">
              <w:rPr>
                <w:sz w:val="14"/>
                <w:szCs w:val="14"/>
              </w:rPr>
              <w:t>bei Ausländischen Staatsbürgern</w:t>
            </w:r>
            <w:r>
              <w:rPr>
                <w:sz w:val="14"/>
                <w:szCs w:val="14"/>
              </w:rPr>
              <w:t>:</w:t>
            </w:r>
            <w:r w:rsidR="00613074" w:rsidRPr="00613074">
              <w:rPr>
                <w:sz w:val="14"/>
                <w:szCs w:val="14"/>
              </w:rPr>
              <w:t xml:space="preserve"> bitte Kopie Aufenthaltsbewilligung beilegen</w:t>
            </w:r>
            <w:r>
              <w:rPr>
                <w:sz w:val="14"/>
                <w:szCs w:val="14"/>
              </w:rPr>
              <w:t>)</w:t>
            </w:r>
          </w:p>
        </w:tc>
      </w:tr>
      <w:tr w:rsidR="00744E18" w:rsidRPr="00404AFC" w:rsidTr="00F7551D">
        <w:tc>
          <w:tcPr>
            <w:tcW w:w="4265" w:type="dxa"/>
            <w:tcBorders>
              <w:right w:val="nil"/>
            </w:tcBorders>
          </w:tcPr>
          <w:p w:rsidR="00744E18" w:rsidRPr="00353973" w:rsidRDefault="00744E18" w:rsidP="00FA6597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>Gesetzliche Vertretung (bei unter 18-jährigen)</w:t>
            </w:r>
          </w:p>
        </w:tc>
        <w:tc>
          <w:tcPr>
            <w:tcW w:w="4266" w:type="dxa"/>
            <w:tcBorders>
              <w:left w:val="nil"/>
            </w:tcBorders>
          </w:tcPr>
          <w:p w:rsidR="00744E18" w:rsidRPr="00353973" w:rsidRDefault="000B3E7C" w:rsidP="00F7551D">
            <w:pPr>
              <w:tabs>
                <w:tab w:val="left" w:pos="1122"/>
                <w:tab w:val="left" w:pos="2254"/>
                <w:tab w:val="left" w:pos="2539"/>
                <w:tab w:val="right" w:pos="3957"/>
              </w:tabs>
              <w:spacing w:before="60" w:after="60"/>
              <w:rPr>
                <w:sz w:val="18"/>
                <w:szCs w:val="18"/>
                <w:u w:val="single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Vater </w:t>
            </w:r>
            <w:r w:rsidR="00744E18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Mutter </w:t>
            </w:r>
            <w:r w:rsidR="00744E18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ab/>
            </w:r>
            <w:r w:rsidR="00744E18" w:rsidRPr="00353973">
              <w:rPr>
                <w:sz w:val="18"/>
                <w:szCs w:val="18"/>
                <w:u w:val="single"/>
              </w:rPr>
              <w:tab/>
            </w:r>
          </w:p>
        </w:tc>
      </w:tr>
    </w:tbl>
    <w:p w:rsidR="004557A7" w:rsidRDefault="004557A7" w:rsidP="00744E18"/>
    <w:p w:rsidR="00066FE5" w:rsidRDefault="00066FE5" w:rsidP="00744E18"/>
    <w:p w:rsidR="00744E18" w:rsidRPr="000D1835" w:rsidRDefault="00744E18" w:rsidP="00744E18">
      <w:pPr>
        <w:rPr>
          <w:b/>
        </w:rPr>
      </w:pPr>
      <w:r w:rsidRPr="000D1835">
        <w:rPr>
          <w:b/>
        </w:rPr>
        <w:t>Angaben zum Vater</w:t>
      </w:r>
      <w:r>
        <w:rPr>
          <w:b/>
        </w:rPr>
        <w:t xml:space="preserve"> oder gesetzliche Vertretung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0"/>
        <w:gridCol w:w="4191"/>
      </w:tblGrid>
      <w:tr w:rsidR="00744E18" w:rsidRPr="00404AFC" w:rsidTr="00F7551D">
        <w:tc>
          <w:tcPr>
            <w:tcW w:w="4265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Name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Vorname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F7551D">
        <w:tc>
          <w:tcPr>
            <w:tcW w:w="4265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Strasse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PLZ/Ort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573D71" w:rsidTr="00F7551D">
        <w:tc>
          <w:tcPr>
            <w:tcW w:w="8531" w:type="dxa"/>
            <w:gridSpan w:val="2"/>
          </w:tcPr>
          <w:p w:rsidR="005D3C40" w:rsidRDefault="00744E18" w:rsidP="00E54E18">
            <w:pPr>
              <w:tabs>
                <w:tab w:val="right" w:pos="8222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Zivilstand </w:t>
            </w:r>
            <w:r w:rsidR="005D3C40" w:rsidRPr="00031967">
              <w:rPr>
                <w:sz w:val="14"/>
                <w:szCs w:val="14"/>
              </w:rPr>
              <w:t>(bei einer gesetzlichen Vertretung ist der Zivilstand nicht auszufüllen)</w:t>
            </w:r>
          </w:p>
          <w:p w:rsidR="005D3C40" w:rsidRDefault="000B3E7C" w:rsidP="005D3C40">
            <w:pPr>
              <w:tabs>
                <w:tab w:val="left" w:pos="1985"/>
                <w:tab w:val="left" w:pos="3386"/>
                <w:tab w:val="left" w:pos="4820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ledig</w:t>
            </w:r>
            <w:r w:rsidR="00744E18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verheiratet</w:t>
            </w:r>
            <w:r w:rsidR="00744E18" w:rsidRPr="00353973">
              <w:rPr>
                <w:sz w:val="18"/>
                <w:szCs w:val="18"/>
              </w:rPr>
              <w:tab/>
            </w:r>
            <w:r w:rsidR="005D3C40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</w:t>
            </w:r>
            <w:r w:rsidR="005D3C40">
              <w:rPr>
                <w:sz w:val="18"/>
                <w:szCs w:val="18"/>
              </w:rPr>
              <w:t>geschieden</w:t>
            </w:r>
          </w:p>
          <w:p w:rsidR="00744E18" w:rsidRPr="00353973" w:rsidRDefault="000B3E7C" w:rsidP="005A4FAF">
            <w:pPr>
              <w:tabs>
                <w:tab w:val="left" w:pos="993"/>
                <w:tab w:val="left" w:pos="1985"/>
                <w:tab w:val="left" w:pos="3386"/>
                <w:tab w:val="left" w:pos="4820"/>
                <w:tab w:val="left" w:pos="6663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getrennt lebend</w:t>
            </w:r>
            <w:r w:rsidR="00744E18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wieder verheiratet</w:t>
            </w:r>
            <w:r w:rsidR="005A4FAF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FAF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5A4FAF" w:rsidRPr="00353973">
              <w:rPr>
                <w:sz w:val="18"/>
                <w:szCs w:val="18"/>
              </w:rPr>
              <w:t xml:space="preserve"> </w:t>
            </w:r>
            <w:r w:rsidR="005A4FAF">
              <w:rPr>
                <w:sz w:val="18"/>
                <w:szCs w:val="18"/>
              </w:rPr>
              <w:t>verstorben</w:t>
            </w:r>
          </w:p>
        </w:tc>
      </w:tr>
      <w:tr w:rsidR="00744E18" w:rsidRPr="00404AFC" w:rsidTr="00F7551D">
        <w:tc>
          <w:tcPr>
            <w:tcW w:w="4265" w:type="dxa"/>
            <w:tcBorders>
              <w:bottom w:val="single" w:sz="4" w:space="0" w:color="000000" w:themeColor="text1"/>
            </w:tcBorders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Telefon Privat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tcBorders>
              <w:bottom w:val="single" w:sz="4" w:space="0" w:color="000000" w:themeColor="text1"/>
            </w:tcBorders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Mobile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F7551D">
        <w:tc>
          <w:tcPr>
            <w:tcW w:w="4265" w:type="dxa"/>
            <w:tcBorders>
              <w:bottom w:val="single" w:sz="4" w:space="0" w:color="000000" w:themeColor="text1"/>
              <w:right w:val="nil"/>
            </w:tcBorders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Beruf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tcBorders>
              <w:left w:val="nil"/>
              <w:bottom w:val="single" w:sz="4" w:space="0" w:color="000000" w:themeColor="text1"/>
            </w:tcBorders>
          </w:tcPr>
          <w:p w:rsidR="00744E18" w:rsidRPr="00353973" w:rsidRDefault="000B3E7C" w:rsidP="00F7551D">
            <w:pPr>
              <w:tabs>
                <w:tab w:val="left" w:pos="2398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selbständig erwerbend </w:t>
            </w:r>
            <w:r w:rsidR="00744E18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angestellt</w:t>
            </w:r>
          </w:p>
        </w:tc>
      </w:tr>
    </w:tbl>
    <w:p w:rsidR="004557A7" w:rsidRDefault="004557A7" w:rsidP="00744E18"/>
    <w:p w:rsidR="00AC7B7F" w:rsidRDefault="00AC7B7F" w:rsidP="00744E18"/>
    <w:p w:rsidR="00744E18" w:rsidRPr="000D1835" w:rsidRDefault="00744E18" w:rsidP="00744E18">
      <w:pPr>
        <w:rPr>
          <w:b/>
        </w:rPr>
      </w:pPr>
      <w:r w:rsidRPr="000D1835">
        <w:rPr>
          <w:b/>
        </w:rPr>
        <w:t>Angaben zur Mutter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90"/>
        <w:gridCol w:w="4191"/>
      </w:tblGrid>
      <w:tr w:rsidR="00744E18" w:rsidRPr="00404AFC" w:rsidTr="00F7551D">
        <w:tc>
          <w:tcPr>
            <w:tcW w:w="4265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Name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Vorname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F7551D">
        <w:tc>
          <w:tcPr>
            <w:tcW w:w="4265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Strasse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PLZ/Ort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573D71" w:rsidTr="00F7551D">
        <w:tc>
          <w:tcPr>
            <w:tcW w:w="8531" w:type="dxa"/>
            <w:gridSpan w:val="2"/>
          </w:tcPr>
          <w:p w:rsidR="004557A7" w:rsidRDefault="00B86C4D" w:rsidP="004557A7">
            <w:pPr>
              <w:tabs>
                <w:tab w:val="left" w:pos="993"/>
                <w:tab w:val="left" w:pos="1985"/>
                <w:tab w:val="left" w:pos="3386"/>
                <w:tab w:val="left" w:pos="4820"/>
                <w:tab w:val="left" w:pos="6663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Zivilstand </w:t>
            </w:r>
          </w:p>
          <w:p w:rsidR="004557A7" w:rsidRDefault="000B3E7C" w:rsidP="004557A7">
            <w:pPr>
              <w:tabs>
                <w:tab w:val="left" w:pos="1985"/>
                <w:tab w:val="left" w:pos="3386"/>
                <w:tab w:val="left" w:pos="4820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7A7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4557A7" w:rsidRPr="00353973">
              <w:rPr>
                <w:sz w:val="18"/>
                <w:szCs w:val="18"/>
              </w:rPr>
              <w:t xml:space="preserve"> ledig</w:t>
            </w:r>
            <w:r w:rsidR="004557A7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7A7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4557A7" w:rsidRPr="00353973">
              <w:rPr>
                <w:sz w:val="18"/>
                <w:szCs w:val="18"/>
              </w:rPr>
              <w:t xml:space="preserve"> verheiratet</w:t>
            </w:r>
            <w:r w:rsidR="004557A7" w:rsidRPr="00353973">
              <w:rPr>
                <w:sz w:val="18"/>
                <w:szCs w:val="18"/>
              </w:rPr>
              <w:tab/>
            </w:r>
            <w:r w:rsidR="004557A7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7A7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4557A7" w:rsidRPr="00353973">
              <w:rPr>
                <w:sz w:val="18"/>
                <w:szCs w:val="18"/>
              </w:rPr>
              <w:t xml:space="preserve"> </w:t>
            </w:r>
            <w:r w:rsidR="004557A7">
              <w:rPr>
                <w:sz w:val="18"/>
                <w:szCs w:val="18"/>
              </w:rPr>
              <w:t>geschieden</w:t>
            </w:r>
          </w:p>
          <w:p w:rsidR="00744E18" w:rsidRPr="00353973" w:rsidRDefault="000B3E7C" w:rsidP="005A4FAF">
            <w:pPr>
              <w:tabs>
                <w:tab w:val="left" w:pos="993"/>
                <w:tab w:val="left" w:pos="1985"/>
                <w:tab w:val="left" w:pos="3386"/>
                <w:tab w:val="left" w:pos="4820"/>
                <w:tab w:val="left" w:pos="6663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7A7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4557A7" w:rsidRPr="00353973">
              <w:rPr>
                <w:sz w:val="18"/>
                <w:szCs w:val="18"/>
              </w:rPr>
              <w:t xml:space="preserve"> getrennt lebend</w:t>
            </w:r>
            <w:r w:rsidR="004557A7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57A7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4557A7" w:rsidRPr="00353973">
              <w:rPr>
                <w:sz w:val="18"/>
                <w:szCs w:val="18"/>
              </w:rPr>
              <w:t xml:space="preserve"> wieder verheiratet</w:t>
            </w:r>
            <w:r w:rsidR="005A4FAF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4FAF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5A4FAF" w:rsidRPr="00353973">
              <w:rPr>
                <w:sz w:val="18"/>
                <w:szCs w:val="18"/>
              </w:rPr>
              <w:t xml:space="preserve"> </w:t>
            </w:r>
            <w:r w:rsidR="005A4FAF">
              <w:rPr>
                <w:sz w:val="18"/>
                <w:szCs w:val="18"/>
              </w:rPr>
              <w:t>verstorben</w:t>
            </w:r>
          </w:p>
        </w:tc>
      </w:tr>
      <w:tr w:rsidR="00744E18" w:rsidRPr="00404AFC" w:rsidTr="00F7551D">
        <w:tc>
          <w:tcPr>
            <w:tcW w:w="4265" w:type="dxa"/>
            <w:tcBorders>
              <w:bottom w:val="single" w:sz="4" w:space="0" w:color="000000" w:themeColor="text1"/>
            </w:tcBorders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Telefon Privat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tcBorders>
              <w:bottom w:val="single" w:sz="4" w:space="0" w:color="000000" w:themeColor="text1"/>
            </w:tcBorders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Mobile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F7551D">
        <w:tc>
          <w:tcPr>
            <w:tcW w:w="4265" w:type="dxa"/>
            <w:tcBorders>
              <w:bottom w:val="single" w:sz="4" w:space="0" w:color="000000" w:themeColor="text1"/>
              <w:right w:val="nil"/>
            </w:tcBorders>
          </w:tcPr>
          <w:p w:rsidR="00744E18" w:rsidRPr="00353973" w:rsidRDefault="00744E18" w:rsidP="00F7551D">
            <w:pPr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Beruf </w:t>
            </w:r>
            <w:r w:rsidR="000B3E7C"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</w:rPr>
            </w:r>
            <w:r w:rsidR="000B3E7C"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0B3E7C"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tcBorders>
              <w:left w:val="nil"/>
              <w:bottom w:val="single" w:sz="4" w:space="0" w:color="000000" w:themeColor="text1"/>
            </w:tcBorders>
          </w:tcPr>
          <w:p w:rsidR="00744E18" w:rsidRPr="00353973" w:rsidRDefault="000B3E7C" w:rsidP="00F7551D">
            <w:pPr>
              <w:tabs>
                <w:tab w:val="left" w:pos="2398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selbständig erwerbend </w:t>
            </w:r>
            <w:r w:rsidR="00744E18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angestellt</w:t>
            </w:r>
          </w:p>
        </w:tc>
      </w:tr>
    </w:tbl>
    <w:p w:rsidR="00353973" w:rsidRDefault="00353973" w:rsidP="006912E9"/>
    <w:p w:rsidR="00AC7B7F" w:rsidRDefault="00AC7B7F" w:rsidP="006912E9"/>
    <w:p w:rsidR="006912E9" w:rsidRDefault="006912E9" w:rsidP="006912E9">
      <w:pPr>
        <w:rPr>
          <w:b/>
        </w:rPr>
      </w:pPr>
      <w:r w:rsidRPr="00E81E93">
        <w:rPr>
          <w:b/>
        </w:rPr>
        <w:t>Wohnverhältnis der Eltern, wenn getrennt lebend</w:t>
      </w:r>
      <w:r w:rsidR="001D21B4">
        <w:rPr>
          <w:b/>
        </w:rPr>
        <w:t xml:space="preserve"> </w:t>
      </w:r>
      <w:r w:rsidR="001D21B4" w:rsidRPr="001D21B4">
        <w:t>(auch nicht verheiratete Eltern)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EF0D97" w:rsidRPr="00EF0D97" w:rsidTr="00FD5795">
        <w:tc>
          <w:tcPr>
            <w:tcW w:w="853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EF0D97" w:rsidRPr="00EF0D97" w:rsidRDefault="000B3E7C" w:rsidP="00EF0D97">
            <w:pPr>
              <w:tabs>
                <w:tab w:val="left" w:pos="3686"/>
              </w:tabs>
              <w:spacing w:before="60" w:after="60"/>
              <w:rPr>
                <w:sz w:val="18"/>
                <w:szCs w:val="18"/>
              </w:rPr>
            </w:pPr>
            <w:r w:rsidRPr="00EF0D97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97" w:rsidRPr="00EF0D97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EF0D97">
              <w:rPr>
                <w:sz w:val="18"/>
                <w:szCs w:val="18"/>
              </w:rPr>
              <w:fldChar w:fldCharType="end"/>
            </w:r>
            <w:r w:rsidR="00EF0D97" w:rsidRPr="00EF0D97">
              <w:rPr>
                <w:sz w:val="18"/>
                <w:szCs w:val="18"/>
              </w:rPr>
              <w:t xml:space="preserve"> im gleichen Haushalt wohnhaft</w:t>
            </w:r>
            <w:r w:rsidR="00EF0D97" w:rsidRPr="00EF0D97">
              <w:rPr>
                <w:sz w:val="18"/>
                <w:szCs w:val="18"/>
              </w:rPr>
              <w:tab/>
            </w:r>
            <w:r w:rsidRPr="00EF0D97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0D97" w:rsidRPr="00EF0D97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EF0D97">
              <w:rPr>
                <w:sz w:val="18"/>
                <w:szCs w:val="18"/>
              </w:rPr>
              <w:fldChar w:fldCharType="end"/>
            </w:r>
            <w:r w:rsidR="00EF0D97" w:rsidRPr="00EF0D97">
              <w:rPr>
                <w:sz w:val="18"/>
                <w:szCs w:val="18"/>
              </w:rPr>
              <w:t xml:space="preserve"> in getrennten Haushalten wohnhaft</w:t>
            </w:r>
          </w:p>
        </w:tc>
      </w:tr>
    </w:tbl>
    <w:p w:rsidR="002012A8" w:rsidRDefault="002012A8" w:rsidP="0055328D">
      <w:pPr>
        <w:ind w:right="-1248"/>
        <w:jc w:val="right"/>
      </w:pPr>
      <w:r>
        <w:sym w:font="Wingdings" w:char="F0E8"/>
      </w:r>
      <w:r>
        <w:sym w:font="Wingdings" w:char="F0E8"/>
      </w:r>
      <w:r>
        <w:sym w:font="Wingdings" w:char="F0E8"/>
      </w:r>
      <w:r>
        <w:sym w:font="Wingdings" w:char="F0E8"/>
      </w:r>
    </w:p>
    <w:p w:rsidR="002012A8" w:rsidRDefault="002012A8">
      <w:r>
        <w:br w:type="page"/>
      </w:r>
    </w:p>
    <w:p w:rsidR="00744E18" w:rsidRDefault="00744E18" w:rsidP="00744E18"/>
    <w:p w:rsidR="00085709" w:rsidRPr="00085709" w:rsidRDefault="00744E18" w:rsidP="00E82AD6">
      <w:pPr>
        <w:ind w:right="-398"/>
      </w:pPr>
      <w:r w:rsidRPr="000D1835">
        <w:rPr>
          <w:b/>
        </w:rPr>
        <w:t>(Halb-)Geschwister in der Volksschule oder im Vorschulalter</w:t>
      </w:r>
      <w:r w:rsidR="00B031B6">
        <w:rPr>
          <w:b/>
        </w:rPr>
        <w:t xml:space="preserve"> </w:t>
      </w:r>
      <w:r w:rsidR="00B031B6" w:rsidRPr="00B031B6">
        <w:t>(obligatorische Schulzeit)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34"/>
        <w:gridCol w:w="1127"/>
        <w:gridCol w:w="3551"/>
        <w:gridCol w:w="1560"/>
      </w:tblGrid>
      <w:tr w:rsidR="00744E18" w:rsidRPr="009C5A93" w:rsidTr="003A33FC">
        <w:tc>
          <w:tcPr>
            <w:tcW w:w="2234" w:type="dxa"/>
          </w:tcPr>
          <w:p w:rsidR="00744E18" w:rsidRPr="00353973" w:rsidRDefault="00744E18" w:rsidP="00F7551D">
            <w:pPr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>Name/Vorname</w:t>
            </w:r>
          </w:p>
        </w:tc>
        <w:tc>
          <w:tcPr>
            <w:tcW w:w="1127" w:type="dxa"/>
          </w:tcPr>
          <w:p w:rsidR="00744E18" w:rsidRPr="003A33FC" w:rsidRDefault="00744E18" w:rsidP="00F7551D">
            <w:pPr>
              <w:rPr>
                <w:sz w:val="16"/>
                <w:szCs w:val="16"/>
              </w:rPr>
            </w:pPr>
            <w:r w:rsidRPr="003A33FC">
              <w:rPr>
                <w:sz w:val="16"/>
                <w:szCs w:val="16"/>
              </w:rPr>
              <w:t>Geb-Datum</w:t>
            </w:r>
          </w:p>
        </w:tc>
        <w:tc>
          <w:tcPr>
            <w:tcW w:w="3551" w:type="dxa"/>
          </w:tcPr>
          <w:p w:rsidR="00744E18" w:rsidRPr="00353973" w:rsidRDefault="00744E18" w:rsidP="00F7551D">
            <w:pPr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>Schule</w:t>
            </w:r>
          </w:p>
        </w:tc>
        <w:tc>
          <w:tcPr>
            <w:tcW w:w="1560" w:type="dxa"/>
          </w:tcPr>
          <w:p w:rsidR="00744E18" w:rsidRPr="00353973" w:rsidRDefault="00744E18" w:rsidP="00F7551D">
            <w:pPr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>Abschlussdatum</w:t>
            </w:r>
          </w:p>
        </w:tc>
      </w:tr>
      <w:tr w:rsidR="00744E18" w:rsidRPr="00404AFC" w:rsidTr="003A33FC">
        <w:tc>
          <w:tcPr>
            <w:tcW w:w="2234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51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3A33FC">
        <w:tc>
          <w:tcPr>
            <w:tcW w:w="2234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51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3A33FC">
        <w:tc>
          <w:tcPr>
            <w:tcW w:w="2234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51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44E18" w:rsidRPr="00404AFC" w:rsidTr="003A33FC">
        <w:tc>
          <w:tcPr>
            <w:tcW w:w="2234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127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551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</w:tcPr>
          <w:p w:rsidR="00744E18" w:rsidRPr="00353973" w:rsidRDefault="000B3E7C" w:rsidP="00F7551D">
            <w:pPr>
              <w:spacing w:before="60" w:after="60"/>
              <w:rPr>
                <w:b/>
                <w:sz w:val="18"/>
                <w:szCs w:val="18"/>
              </w:rPr>
            </w:pPr>
            <w:r w:rsidRPr="00353973">
              <w:rPr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744E18" w:rsidRPr="00353973">
              <w:rPr>
                <w:b/>
                <w:sz w:val="18"/>
                <w:szCs w:val="18"/>
              </w:rPr>
              <w:instrText xml:space="preserve"> FORMTEXT </w:instrText>
            </w:r>
            <w:r w:rsidRPr="00353973">
              <w:rPr>
                <w:b/>
                <w:sz w:val="18"/>
                <w:szCs w:val="18"/>
              </w:rPr>
            </w:r>
            <w:r w:rsidRPr="00353973">
              <w:rPr>
                <w:b/>
                <w:sz w:val="18"/>
                <w:szCs w:val="18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="008D0656">
              <w:rPr>
                <w:b/>
                <w:noProof/>
                <w:sz w:val="18"/>
                <w:szCs w:val="18"/>
              </w:rPr>
              <w:t> </w:t>
            </w:r>
            <w:r w:rsidRPr="00353973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AF2223" w:rsidRDefault="00AF2223" w:rsidP="00744E18"/>
    <w:p w:rsidR="00AF2223" w:rsidRDefault="00AF2223" w:rsidP="00744E18"/>
    <w:p w:rsidR="00744E18" w:rsidRPr="000D1835" w:rsidRDefault="00744E18" w:rsidP="00744E18">
      <w:pPr>
        <w:rPr>
          <w:b/>
        </w:rPr>
      </w:pPr>
      <w:r w:rsidRPr="000D1835">
        <w:rPr>
          <w:b/>
        </w:rPr>
        <w:t>Angaben zum Brückenangebot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77"/>
        <w:gridCol w:w="4204"/>
      </w:tblGrid>
      <w:tr w:rsidR="00744E18" w:rsidRPr="00404AFC" w:rsidTr="0076089D">
        <w:tc>
          <w:tcPr>
            <w:tcW w:w="4265" w:type="dxa"/>
            <w:tcBorders>
              <w:bottom w:val="nil"/>
              <w:right w:val="nil"/>
            </w:tcBorders>
          </w:tcPr>
          <w:p w:rsidR="00744E18" w:rsidRPr="00353973" w:rsidRDefault="00744E18" w:rsidP="00B63795">
            <w:pPr>
              <w:tabs>
                <w:tab w:val="right" w:pos="2410"/>
              </w:tabs>
              <w:spacing w:before="12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Schuljahr </w:t>
            </w:r>
            <w:r w:rsidR="000B3E7C" w:rsidRPr="00353973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  <w:u w:val="single"/>
              </w:rPr>
            </w:r>
            <w:r w:rsidR="000B3E7C" w:rsidRPr="00353973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0B3E7C" w:rsidRPr="00353973">
              <w:rPr>
                <w:b/>
                <w:sz w:val="18"/>
                <w:szCs w:val="18"/>
                <w:u w:val="single"/>
              </w:rPr>
              <w:fldChar w:fldCharType="end"/>
            </w:r>
            <w:r w:rsidRPr="00353973">
              <w:rPr>
                <w:b/>
                <w:sz w:val="18"/>
                <w:szCs w:val="18"/>
                <w:u w:val="single"/>
              </w:rPr>
              <w:tab/>
            </w:r>
          </w:p>
        </w:tc>
        <w:tc>
          <w:tcPr>
            <w:tcW w:w="4268" w:type="dxa"/>
            <w:tcBorders>
              <w:left w:val="nil"/>
              <w:bottom w:val="nil"/>
            </w:tcBorders>
          </w:tcPr>
          <w:p w:rsidR="00353973" w:rsidRPr="00F30D90" w:rsidRDefault="00F30D90" w:rsidP="00B63795">
            <w:pPr>
              <w:tabs>
                <w:tab w:val="right" w:pos="3957"/>
                <w:tab w:val="right" w:pos="4536"/>
              </w:tabs>
              <w:spacing w:before="12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t xml:space="preserve">Datum Schuleintritt </w:t>
            </w:r>
            <w:r w:rsidR="000B3E7C" w:rsidRPr="00353973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  <w:u w:val="single"/>
              </w:rPr>
            </w:r>
            <w:r w:rsidR="000B3E7C" w:rsidRPr="00353973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0B3E7C" w:rsidRPr="00353973">
              <w:rPr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b/>
                <w:sz w:val="18"/>
                <w:szCs w:val="18"/>
                <w:u w:val="single"/>
              </w:rPr>
              <w:tab/>
            </w:r>
          </w:p>
        </w:tc>
      </w:tr>
      <w:tr w:rsidR="00744E18" w:rsidRPr="00404AFC" w:rsidTr="00760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33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</w:tcPr>
          <w:p w:rsidR="00DA1F7F" w:rsidRPr="000971C3" w:rsidRDefault="000971C3" w:rsidP="00F30D90">
            <w:pPr>
              <w:tabs>
                <w:tab w:val="right" w:pos="3390"/>
              </w:tabs>
              <w:spacing w:before="60" w:after="60"/>
              <w:rPr>
                <w:sz w:val="14"/>
                <w:szCs w:val="14"/>
              </w:rPr>
            </w:pPr>
            <w:r w:rsidRPr="000971C3">
              <w:rPr>
                <w:sz w:val="14"/>
                <w:szCs w:val="14"/>
              </w:rPr>
              <w:t xml:space="preserve">(Kopie Aufnahmebestätigung </w:t>
            </w:r>
            <w:r w:rsidR="00924EE4">
              <w:rPr>
                <w:sz w:val="14"/>
                <w:szCs w:val="14"/>
              </w:rPr>
              <w:t xml:space="preserve">in das Brückenangebot </w:t>
            </w:r>
            <w:r w:rsidRPr="000971C3">
              <w:rPr>
                <w:sz w:val="14"/>
                <w:szCs w:val="14"/>
              </w:rPr>
              <w:t>beilegen</w:t>
            </w:r>
            <w:r w:rsidR="00D32928">
              <w:rPr>
                <w:sz w:val="14"/>
                <w:szCs w:val="14"/>
              </w:rPr>
              <w:t>)</w:t>
            </w:r>
          </w:p>
          <w:p w:rsidR="000971C3" w:rsidRDefault="000971C3" w:rsidP="00F30D90">
            <w:pPr>
              <w:tabs>
                <w:tab w:val="right" w:pos="3390"/>
              </w:tabs>
              <w:spacing w:before="60" w:after="60"/>
              <w:rPr>
                <w:sz w:val="18"/>
                <w:szCs w:val="18"/>
              </w:rPr>
            </w:pPr>
          </w:p>
          <w:p w:rsidR="00F30D90" w:rsidRDefault="00F30D90" w:rsidP="00F30D90">
            <w:pPr>
              <w:tabs>
                <w:tab w:val="right" w:pos="3390"/>
              </w:tabs>
              <w:spacing w:before="60" w:after="60"/>
              <w:rPr>
                <w:sz w:val="18"/>
                <w:szCs w:val="18"/>
              </w:rPr>
            </w:pPr>
            <w:r w:rsidRPr="00F30D90">
              <w:rPr>
                <w:sz w:val="18"/>
                <w:szCs w:val="18"/>
              </w:rPr>
              <w:t xml:space="preserve">Schule </w:t>
            </w:r>
            <w:r w:rsidRPr="00F30D90">
              <w:rPr>
                <w:sz w:val="14"/>
                <w:szCs w:val="14"/>
              </w:rPr>
              <w:t>(bitte ankreuzen)</w:t>
            </w:r>
          </w:p>
          <w:p w:rsidR="00F30D90" w:rsidRDefault="000B3E7C" w:rsidP="00F30D90">
            <w:pPr>
              <w:tabs>
                <w:tab w:val="right" w:pos="3390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656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A435BC">
              <w:rPr>
                <w:sz w:val="18"/>
                <w:szCs w:val="18"/>
              </w:rPr>
              <w:t xml:space="preserve"> </w:t>
            </w:r>
            <w:r w:rsidR="00F30D90">
              <w:rPr>
                <w:sz w:val="18"/>
                <w:szCs w:val="18"/>
              </w:rPr>
              <w:t>Gewerbliches Berufs-</w:t>
            </w:r>
            <w:r w:rsidR="00DA1F7F">
              <w:rPr>
                <w:sz w:val="18"/>
                <w:szCs w:val="18"/>
              </w:rPr>
              <w:t xml:space="preserve"> </w:t>
            </w:r>
            <w:r w:rsidR="00F30D90">
              <w:rPr>
                <w:sz w:val="18"/>
                <w:szCs w:val="18"/>
              </w:rPr>
              <w:t>und Weiterbildungszentrum St.Gallen</w:t>
            </w:r>
          </w:p>
          <w:p w:rsidR="00F30D90" w:rsidRDefault="000B3E7C" w:rsidP="00F30D90">
            <w:pPr>
              <w:tabs>
                <w:tab w:val="right" w:pos="3390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656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A435BC">
              <w:rPr>
                <w:sz w:val="18"/>
                <w:szCs w:val="18"/>
              </w:rPr>
              <w:t xml:space="preserve"> </w:t>
            </w:r>
            <w:r w:rsidR="00F30D90">
              <w:rPr>
                <w:sz w:val="18"/>
                <w:szCs w:val="18"/>
              </w:rPr>
              <w:t>Berufs- und Weiterbildungszentrum Buchs</w:t>
            </w:r>
          </w:p>
          <w:p w:rsidR="00F30D90" w:rsidRDefault="000B3E7C" w:rsidP="00F30D90">
            <w:pPr>
              <w:tabs>
                <w:tab w:val="right" w:pos="3390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656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A435BC">
              <w:rPr>
                <w:sz w:val="18"/>
                <w:szCs w:val="18"/>
              </w:rPr>
              <w:t xml:space="preserve"> </w:t>
            </w:r>
            <w:r w:rsidR="00603C2B">
              <w:rPr>
                <w:sz w:val="18"/>
                <w:szCs w:val="18"/>
              </w:rPr>
              <w:t xml:space="preserve">Berufs- und Weiterbildungszentrum Rapperswil-Jona </w:t>
            </w:r>
          </w:p>
          <w:p w:rsidR="00353973" w:rsidRPr="00353973" w:rsidRDefault="000B3E7C" w:rsidP="00603C2B">
            <w:pPr>
              <w:tabs>
                <w:tab w:val="right" w:pos="3390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656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F30D90">
              <w:rPr>
                <w:sz w:val="18"/>
                <w:szCs w:val="18"/>
              </w:rPr>
              <w:t xml:space="preserve"> </w:t>
            </w:r>
            <w:r w:rsidR="00603C2B">
              <w:rPr>
                <w:sz w:val="18"/>
                <w:szCs w:val="18"/>
              </w:rPr>
              <w:t>Berufs- und Weiterbildungszentrum Toggenburg</w:t>
            </w:r>
          </w:p>
        </w:tc>
      </w:tr>
      <w:tr w:rsidR="00744E18" w:rsidRPr="00573D71" w:rsidTr="00620072">
        <w:tc>
          <w:tcPr>
            <w:tcW w:w="8531" w:type="dxa"/>
            <w:gridSpan w:val="2"/>
            <w:tcBorders>
              <w:bottom w:val="single" w:sz="4" w:space="0" w:color="000000" w:themeColor="text1"/>
            </w:tcBorders>
          </w:tcPr>
          <w:p w:rsidR="00DA1F7F" w:rsidRDefault="00DA1F7F" w:rsidP="00B42A12">
            <w:pPr>
              <w:tabs>
                <w:tab w:val="left" w:pos="1701"/>
              </w:tabs>
              <w:spacing w:before="60" w:after="60"/>
              <w:rPr>
                <w:sz w:val="18"/>
                <w:szCs w:val="18"/>
              </w:rPr>
            </w:pPr>
          </w:p>
          <w:p w:rsidR="00744E18" w:rsidRDefault="000B3E7C" w:rsidP="00B42A12">
            <w:pPr>
              <w:tabs>
                <w:tab w:val="left" w:pos="1701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1F7F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DA1F7F" w:rsidRPr="00353973">
              <w:rPr>
                <w:sz w:val="18"/>
                <w:szCs w:val="18"/>
              </w:rPr>
              <w:t xml:space="preserve"> </w:t>
            </w:r>
            <w:r w:rsidR="00744E18" w:rsidRPr="00353973">
              <w:rPr>
                <w:sz w:val="18"/>
                <w:szCs w:val="18"/>
              </w:rPr>
              <w:t>Vorlehre</w:t>
            </w:r>
            <w:r w:rsidR="00744E18" w:rsidRPr="00353973">
              <w:rPr>
                <w:sz w:val="18"/>
                <w:szCs w:val="18"/>
              </w:rPr>
              <w:tab/>
              <w:t xml:space="preserve">Praktikumsstelle vorhanden </w:t>
            </w:r>
            <w:r w:rsidR="00B42A12">
              <w:rPr>
                <w:sz w:val="18"/>
                <w:szCs w:val="18"/>
              </w:rPr>
              <w:t xml:space="preserve">  </w:t>
            </w:r>
            <w:r w:rsidR="00744E18" w:rsidRPr="00353973">
              <w:rPr>
                <w:sz w:val="18"/>
                <w:szCs w:val="18"/>
              </w:rPr>
              <w:t xml:space="preserve">  </w:t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</w:t>
            </w:r>
            <w:r w:rsidR="00D32928">
              <w:rPr>
                <w:sz w:val="18"/>
                <w:szCs w:val="18"/>
              </w:rPr>
              <w:t>nein</w:t>
            </w:r>
            <w:r w:rsidR="00744E18" w:rsidRPr="00353973">
              <w:rPr>
                <w:sz w:val="18"/>
                <w:szCs w:val="18"/>
              </w:rPr>
              <w:t xml:space="preserve">     </w:t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E1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744E18" w:rsidRPr="00353973">
              <w:rPr>
                <w:sz w:val="18"/>
                <w:szCs w:val="18"/>
              </w:rPr>
              <w:t xml:space="preserve"> </w:t>
            </w:r>
            <w:r w:rsidR="00D32928">
              <w:rPr>
                <w:sz w:val="18"/>
                <w:szCs w:val="18"/>
              </w:rPr>
              <w:t xml:space="preserve">ja </w:t>
            </w:r>
            <w:r w:rsidR="00D32928" w:rsidRPr="00F30D90">
              <w:rPr>
                <w:sz w:val="14"/>
                <w:szCs w:val="14"/>
              </w:rPr>
              <w:t>(</w:t>
            </w:r>
            <w:r w:rsidR="00D32928">
              <w:rPr>
                <w:sz w:val="14"/>
                <w:szCs w:val="14"/>
              </w:rPr>
              <w:t xml:space="preserve">Kopie </w:t>
            </w:r>
            <w:r w:rsidR="00D32928" w:rsidRPr="00F30D90">
              <w:rPr>
                <w:sz w:val="14"/>
                <w:szCs w:val="14"/>
              </w:rPr>
              <w:t>Praktikumsvertrag</w:t>
            </w:r>
            <w:r w:rsidR="00D32928">
              <w:rPr>
                <w:sz w:val="14"/>
                <w:szCs w:val="14"/>
              </w:rPr>
              <w:t xml:space="preserve"> beilegen</w:t>
            </w:r>
            <w:r w:rsidR="00D32928" w:rsidRPr="00F30D90">
              <w:rPr>
                <w:sz w:val="14"/>
                <w:szCs w:val="14"/>
              </w:rPr>
              <w:t>)</w:t>
            </w:r>
          </w:p>
          <w:p w:rsidR="001C5A46" w:rsidRDefault="001C5A46" w:rsidP="006B7656">
            <w:pPr>
              <w:tabs>
                <w:tab w:val="left" w:pos="1701"/>
                <w:tab w:val="left" w:pos="4536"/>
              </w:tabs>
              <w:spacing w:before="60" w:after="60"/>
              <w:rPr>
                <w:sz w:val="18"/>
                <w:szCs w:val="18"/>
              </w:rPr>
            </w:pPr>
          </w:p>
          <w:p w:rsidR="00BB243E" w:rsidRPr="00F30D90" w:rsidRDefault="00165C0E" w:rsidP="00D32928">
            <w:pPr>
              <w:tabs>
                <w:tab w:val="left" w:pos="1701"/>
                <w:tab w:val="left" w:pos="4536"/>
              </w:tabs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Bruttolohn pro Monat Fr. </w:t>
            </w:r>
            <w:r w:rsidR="000B3E7C" w:rsidRPr="00353973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353973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0B3E7C" w:rsidRPr="00353973">
              <w:rPr>
                <w:b/>
                <w:sz w:val="18"/>
                <w:szCs w:val="18"/>
                <w:u w:val="single"/>
              </w:rPr>
            </w:r>
            <w:r w:rsidR="000B3E7C" w:rsidRPr="00353973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D0656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0B3E7C" w:rsidRPr="00353973">
              <w:rPr>
                <w:b/>
                <w:sz w:val="18"/>
                <w:szCs w:val="18"/>
                <w:u w:val="single"/>
              </w:rPr>
              <w:fldChar w:fldCharType="end"/>
            </w:r>
            <w:r w:rsidRPr="00353973">
              <w:rPr>
                <w:b/>
                <w:sz w:val="18"/>
                <w:szCs w:val="18"/>
                <w:u w:val="single"/>
              </w:rPr>
              <w:tab/>
            </w:r>
            <w:r w:rsidR="00F30D90">
              <w:rPr>
                <w:sz w:val="18"/>
                <w:szCs w:val="18"/>
              </w:rPr>
              <w:t xml:space="preserve"> </w:t>
            </w:r>
          </w:p>
        </w:tc>
      </w:tr>
      <w:tr w:rsidR="006B7656" w:rsidRPr="00573D71" w:rsidTr="00620072">
        <w:tc>
          <w:tcPr>
            <w:tcW w:w="8531" w:type="dxa"/>
            <w:gridSpan w:val="2"/>
            <w:tcBorders>
              <w:top w:val="single" w:sz="4" w:space="0" w:color="000000" w:themeColor="text1"/>
            </w:tcBorders>
          </w:tcPr>
          <w:p w:rsidR="00BB243E" w:rsidRDefault="00BB243E" w:rsidP="00EE78DB">
            <w:pPr>
              <w:tabs>
                <w:tab w:val="left" w:pos="1701"/>
                <w:tab w:val="left" w:pos="4536"/>
              </w:tabs>
              <w:spacing w:before="60" w:after="60"/>
              <w:rPr>
                <w:sz w:val="18"/>
                <w:szCs w:val="18"/>
              </w:rPr>
            </w:pPr>
          </w:p>
          <w:p w:rsidR="006B7656" w:rsidRDefault="000B3E7C" w:rsidP="00EE78DB">
            <w:pPr>
              <w:tabs>
                <w:tab w:val="left" w:pos="1701"/>
                <w:tab w:val="left" w:pos="4536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656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6B7656" w:rsidRPr="00353973">
              <w:rPr>
                <w:sz w:val="18"/>
                <w:szCs w:val="18"/>
              </w:rPr>
              <w:t xml:space="preserve"> Gestalterischer Vorkurs für Jugendliche</w:t>
            </w:r>
            <w:r w:rsidR="006B7656" w:rsidRPr="00353973">
              <w:rPr>
                <w:sz w:val="18"/>
                <w:szCs w:val="18"/>
              </w:rPr>
              <w:tab/>
            </w:r>
            <w:r w:rsidRPr="0035397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656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6B7656" w:rsidRPr="00353973">
              <w:rPr>
                <w:sz w:val="18"/>
                <w:szCs w:val="18"/>
              </w:rPr>
              <w:t xml:space="preserve"> Integrationskurs</w:t>
            </w:r>
          </w:p>
          <w:p w:rsidR="00951158" w:rsidRPr="00353973" w:rsidRDefault="000B3E7C" w:rsidP="00EE78DB">
            <w:pPr>
              <w:tabs>
                <w:tab w:val="left" w:pos="1701"/>
                <w:tab w:val="left" w:pos="4536"/>
              </w:tabs>
              <w:spacing w:before="60" w:after="60"/>
              <w:rPr>
                <w:sz w:val="18"/>
                <w:szCs w:val="18"/>
              </w:rPr>
            </w:pPr>
            <w:r w:rsidRPr="00353973">
              <w:rPr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158" w:rsidRPr="00353973">
              <w:rPr>
                <w:sz w:val="18"/>
                <w:szCs w:val="18"/>
              </w:rPr>
              <w:instrText xml:space="preserve"> FORMCHECKBOX </w:instrText>
            </w:r>
            <w:r w:rsidR="00C17759">
              <w:rPr>
                <w:sz w:val="18"/>
                <w:szCs w:val="18"/>
              </w:rPr>
            </w:r>
            <w:r w:rsidR="00C17759">
              <w:rPr>
                <w:sz w:val="18"/>
                <w:szCs w:val="18"/>
              </w:rPr>
              <w:fldChar w:fldCharType="separate"/>
            </w:r>
            <w:r w:rsidRPr="00353973">
              <w:rPr>
                <w:sz w:val="18"/>
                <w:szCs w:val="18"/>
              </w:rPr>
              <w:fldChar w:fldCharType="end"/>
            </w:r>
            <w:r w:rsidR="00951158" w:rsidRPr="00353973">
              <w:rPr>
                <w:sz w:val="18"/>
                <w:szCs w:val="18"/>
              </w:rPr>
              <w:t xml:space="preserve"> Berufsvorbereitungsjahr</w:t>
            </w:r>
          </w:p>
        </w:tc>
      </w:tr>
    </w:tbl>
    <w:p w:rsidR="00744E18" w:rsidRDefault="00744E18" w:rsidP="00744E18">
      <w:pPr>
        <w:tabs>
          <w:tab w:val="left" w:pos="4253"/>
        </w:tabs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81"/>
      </w:tblGrid>
      <w:tr w:rsidR="00A56C8F" w:rsidTr="00FD5795">
        <w:tc>
          <w:tcPr>
            <w:tcW w:w="8531" w:type="dxa"/>
          </w:tcPr>
          <w:p w:rsidR="00705644" w:rsidRPr="00705644" w:rsidRDefault="00A56C8F" w:rsidP="00FD5795">
            <w:pPr>
              <w:tabs>
                <w:tab w:val="left" w:pos="4253"/>
              </w:tabs>
              <w:spacing w:before="60" w:after="60"/>
              <w:rPr>
                <w:sz w:val="18"/>
                <w:szCs w:val="18"/>
              </w:rPr>
            </w:pPr>
            <w:r w:rsidRPr="00705644">
              <w:rPr>
                <w:sz w:val="18"/>
                <w:szCs w:val="18"/>
              </w:rPr>
              <w:t xml:space="preserve">Bitte prüfen Sie, ob das Gesuch vollständig ausgefüllt ist und alle Beilagen vorhanden sind. Das Amt für Berufsbildung behält sich vor, unvollständig ausgefüllte Gesuche zur Ergänzung zurückzusenden. </w:t>
            </w:r>
          </w:p>
          <w:p w:rsidR="00A56C8F" w:rsidRPr="00705644" w:rsidRDefault="00705644" w:rsidP="00705644">
            <w:pPr>
              <w:tabs>
                <w:tab w:val="left" w:pos="4253"/>
              </w:tabs>
              <w:spacing w:before="60" w:after="60"/>
              <w:rPr>
                <w:sz w:val="18"/>
                <w:szCs w:val="18"/>
              </w:rPr>
            </w:pPr>
            <w:r w:rsidRPr="00705644">
              <w:rPr>
                <w:sz w:val="18"/>
                <w:szCs w:val="18"/>
              </w:rPr>
              <w:t>Mit Unterzeichnung des Gesuch</w:t>
            </w:r>
            <w:r>
              <w:rPr>
                <w:sz w:val="18"/>
                <w:szCs w:val="18"/>
              </w:rPr>
              <w:t>s</w:t>
            </w:r>
            <w:r w:rsidRPr="00705644">
              <w:rPr>
                <w:sz w:val="18"/>
                <w:szCs w:val="18"/>
              </w:rPr>
              <w:t xml:space="preserve"> wird</w:t>
            </w:r>
            <w:r w:rsidR="00A56C8F" w:rsidRPr="00705644">
              <w:rPr>
                <w:sz w:val="18"/>
                <w:szCs w:val="18"/>
              </w:rPr>
              <w:t xml:space="preserve"> bestätig</w:t>
            </w:r>
            <w:r w:rsidRPr="00705644">
              <w:rPr>
                <w:sz w:val="18"/>
                <w:szCs w:val="18"/>
              </w:rPr>
              <w:t>t</w:t>
            </w:r>
            <w:r w:rsidR="00A56C8F" w:rsidRPr="00705644">
              <w:rPr>
                <w:sz w:val="18"/>
                <w:szCs w:val="18"/>
              </w:rPr>
              <w:t>, dass dieses Gesuchformular vollständig und wahrheitsgetreu ausgefüllt ist.</w:t>
            </w:r>
          </w:p>
        </w:tc>
      </w:tr>
    </w:tbl>
    <w:p w:rsidR="00744E18" w:rsidRDefault="00744E18" w:rsidP="00744E18">
      <w:pPr>
        <w:tabs>
          <w:tab w:val="left" w:pos="4253"/>
        </w:tabs>
      </w:pPr>
    </w:p>
    <w:p w:rsidR="00AF2223" w:rsidRDefault="00AF2223" w:rsidP="00744E18">
      <w:pPr>
        <w:tabs>
          <w:tab w:val="left" w:pos="4253"/>
        </w:tabs>
      </w:pPr>
    </w:p>
    <w:p w:rsidR="00744E18" w:rsidRDefault="00744E18" w:rsidP="00744E18">
      <w:pPr>
        <w:tabs>
          <w:tab w:val="left" w:pos="4253"/>
        </w:tabs>
      </w:pPr>
    </w:p>
    <w:p w:rsidR="00744E18" w:rsidRDefault="00744E18" w:rsidP="00744E18">
      <w:pPr>
        <w:tabs>
          <w:tab w:val="left" w:pos="4253"/>
        </w:tabs>
      </w:pPr>
    </w:p>
    <w:p w:rsidR="00744E18" w:rsidRPr="00582361" w:rsidRDefault="000B3E7C" w:rsidP="00744E18">
      <w:pPr>
        <w:tabs>
          <w:tab w:val="right" w:pos="2552"/>
          <w:tab w:val="left" w:pos="3969"/>
          <w:tab w:val="right" w:pos="6521"/>
        </w:tabs>
        <w:rPr>
          <w:u w:val="single"/>
        </w:rPr>
      </w:pPr>
      <w:r w:rsidRPr="00582361">
        <w:rPr>
          <w:u w:val="single"/>
        </w:rPr>
        <w:fldChar w:fldCharType="begin">
          <w:ffData>
            <w:name w:val="Text8"/>
            <w:enabled/>
            <w:calcOnExit w:val="0"/>
            <w:textInput>
              <w:maxLength w:val="680"/>
            </w:textInput>
          </w:ffData>
        </w:fldChar>
      </w:r>
      <w:r w:rsidR="00744E18" w:rsidRPr="00582361">
        <w:rPr>
          <w:u w:val="single"/>
        </w:rPr>
        <w:instrText xml:space="preserve"> FORMTEXT </w:instrText>
      </w:r>
      <w:r w:rsidRPr="00582361">
        <w:rPr>
          <w:u w:val="single"/>
        </w:rPr>
      </w:r>
      <w:r w:rsidRPr="00582361">
        <w:rPr>
          <w:u w:val="single"/>
        </w:rPr>
        <w:fldChar w:fldCharType="separate"/>
      </w:r>
      <w:r w:rsidR="008D0656">
        <w:rPr>
          <w:noProof/>
          <w:u w:val="single"/>
        </w:rPr>
        <w:t> </w:t>
      </w:r>
      <w:r w:rsidR="008D0656">
        <w:rPr>
          <w:noProof/>
          <w:u w:val="single"/>
        </w:rPr>
        <w:t> </w:t>
      </w:r>
      <w:r w:rsidR="008D0656">
        <w:rPr>
          <w:noProof/>
          <w:u w:val="single"/>
        </w:rPr>
        <w:t> </w:t>
      </w:r>
      <w:r w:rsidR="008D0656">
        <w:rPr>
          <w:noProof/>
          <w:u w:val="single"/>
        </w:rPr>
        <w:t> </w:t>
      </w:r>
      <w:r w:rsidR="008D0656">
        <w:rPr>
          <w:noProof/>
          <w:u w:val="single"/>
        </w:rPr>
        <w:t> </w:t>
      </w:r>
      <w:r w:rsidRPr="00582361">
        <w:rPr>
          <w:u w:val="single"/>
        </w:rPr>
        <w:fldChar w:fldCharType="end"/>
      </w:r>
      <w:r w:rsidR="00744E18" w:rsidRPr="00582361">
        <w:rPr>
          <w:u w:val="single"/>
        </w:rPr>
        <w:tab/>
      </w:r>
      <w:r w:rsidR="00744E18">
        <w:tab/>
      </w:r>
      <w:r w:rsidR="00744E18">
        <w:rPr>
          <w:u w:val="single"/>
        </w:rPr>
        <w:tab/>
      </w:r>
    </w:p>
    <w:p w:rsidR="00744E18" w:rsidRDefault="00744E18" w:rsidP="00744E18">
      <w:pPr>
        <w:tabs>
          <w:tab w:val="left" w:pos="3969"/>
        </w:tabs>
        <w:rPr>
          <w:sz w:val="12"/>
          <w:szCs w:val="12"/>
        </w:rPr>
      </w:pPr>
      <w:r>
        <w:rPr>
          <w:sz w:val="12"/>
          <w:szCs w:val="12"/>
        </w:rPr>
        <w:t>Ort, Datum</w:t>
      </w:r>
      <w:r>
        <w:rPr>
          <w:sz w:val="12"/>
          <w:szCs w:val="12"/>
        </w:rPr>
        <w:tab/>
      </w:r>
      <w:r w:rsidRPr="000D1835">
        <w:rPr>
          <w:sz w:val="12"/>
          <w:szCs w:val="12"/>
        </w:rPr>
        <w:t xml:space="preserve">Unterschrift (bei unter 18-jährigen: Unterschrift </w:t>
      </w:r>
      <w:r w:rsidR="00613074">
        <w:rPr>
          <w:sz w:val="12"/>
          <w:szCs w:val="12"/>
        </w:rPr>
        <w:t>gesetzliche Vertretung</w:t>
      </w:r>
      <w:r w:rsidRPr="000D1835">
        <w:rPr>
          <w:sz w:val="12"/>
          <w:szCs w:val="12"/>
        </w:rPr>
        <w:t>)</w:t>
      </w:r>
    </w:p>
    <w:p w:rsidR="002012A8" w:rsidRDefault="002012A8" w:rsidP="00744E18">
      <w:pPr>
        <w:tabs>
          <w:tab w:val="left" w:pos="4253"/>
        </w:tabs>
      </w:pPr>
    </w:p>
    <w:p w:rsidR="002F6447" w:rsidRPr="00364D46" w:rsidRDefault="002F6447" w:rsidP="002F6447">
      <w:pPr>
        <w:tabs>
          <w:tab w:val="left" w:pos="4253"/>
        </w:tabs>
        <w:rPr>
          <w:b/>
          <w:sz w:val="18"/>
          <w:szCs w:val="18"/>
        </w:rPr>
      </w:pPr>
      <w:r w:rsidRPr="00364D46">
        <w:rPr>
          <w:b/>
          <w:sz w:val="18"/>
          <w:szCs w:val="18"/>
        </w:rPr>
        <w:t>Folgende Beilagen müs</w:t>
      </w:r>
      <w:r w:rsidR="00626C0A">
        <w:rPr>
          <w:b/>
          <w:sz w:val="18"/>
          <w:szCs w:val="18"/>
        </w:rPr>
        <w:t>sen zwingend eingereicht werden</w:t>
      </w:r>
      <w:r w:rsidR="001250B6">
        <w:rPr>
          <w:b/>
          <w:sz w:val="18"/>
          <w:szCs w:val="18"/>
        </w:rPr>
        <w:t xml:space="preserve"> (für alle Brückenangebote)</w:t>
      </w:r>
    </w:p>
    <w:p w:rsidR="002F6447" w:rsidRPr="00613074" w:rsidRDefault="00613074" w:rsidP="00613074">
      <w:pPr>
        <w:tabs>
          <w:tab w:val="left" w:pos="4253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2F6447" w:rsidRPr="00613074">
        <w:rPr>
          <w:sz w:val="18"/>
          <w:szCs w:val="18"/>
        </w:rPr>
        <w:t>Kopie Aufenthaltsbewilligung (bei ausländischen Staatsbürgern)</w:t>
      </w:r>
    </w:p>
    <w:p w:rsidR="002F6447" w:rsidRPr="00613074" w:rsidRDefault="00613074" w:rsidP="00613074">
      <w:pPr>
        <w:tabs>
          <w:tab w:val="left" w:pos="4253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2F6447" w:rsidRPr="00613074">
        <w:rPr>
          <w:sz w:val="18"/>
          <w:szCs w:val="18"/>
        </w:rPr>
        <w:t>Kopie Aufnahmebestätigung in das Brückenangebot</w:t>
      </w:r>
    </w:p>
    <w:p w:rsidR="002F6447" w:rsidRPr="00613074" w:rsidRDefault="00613074" w:rsidP="00613074">
      <w:pPr>
        <w:tabs>
          <w:tab w:val="left" w:pos="4253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2F6447" w:rsidRPr="00613074">
        <w:rPr>
          <w:sz w:val="18"/>
          <w:szCs w:val="18"/>
        </w:rPr>
        <w:t>Kopie definitive Veranlagungsberechnung Staats- und Gemeindesteuern Vorj</w:t>
      </w:r>
      <w:r w:rsidR="00820332">
        <w:rPr>
          <w:sz w:val="18"/>
          <w:szCs w:val="18"/>
        </w:rPr>
        <w:t xml:space="preserve">ahr oder </w:t>
      </w:r>
      <w:r w:rsidR="00820332">
        <w:rPr>
          <w:sz w:val="18"/>
          <w:szCs w:val="18"/>
        </w:rPr>
        <w:br/>
        <w:t xml:space="preserve">Kopie </w:t>
      </w:r>
      <w:r w:rsidR="00820332" w:rsidRPr="00820332">
        <w:rPr>
          <w:sz w:val="18"/>
          <w:szCs w:val="18"/>
        </w:rPr>
        <w:t>Bestätigung Bruttoeinkünfte Quellensteuer</w:t>
      </w:r>
      <w:r w:rsidR="00820332" w:rsidRPr="00613074">
        <w:rPr>
          <w:sz w:val="18"/>
          <w:szCs w:val="18"/>
        </w:rPr>
        <w:t xml:space="preserve"> </w:t>
      </w:r>
      <w:r w:rsidR="002F6447" w:rsidRPr="00613074">
        <w:rPr>
          <w:sz w:val="18"/>
          <w:szCs w:val="18"/>
        </w:rPr>
        <w:t>Vorjahr</w:t>
      </w:r>
      <w:r w:rsidR="00D16AA1" w:rsidRPr="00613074">
        <w:rPr>
          <w:sz w:val="18"/>
          <w:szCs w:val="18"/>
        </w:rPr>
        <w:t xml:space="preserve"> </w:t>
      </w:r>
      <w:r w:rsidR="002F6447" w:rsidRPr="00820332">
        <w:rPr>
          <w:sz w:val="18"/>
          <w:szCs w:val="18"/>
        </w:rPr>
        <w:sym w:font="Wingdings" w:char="F0E0"/>
      </w:r>
      <w:r w:rsidR="002F6447" w:rsidRPr="00613074">
        <w:rPr>
          <w:sz w:val="18"/>
          <w:szCs w:val="18"/>
        </w:rPr>
        <w:t xml:space="preserve"> </w:t>
      </w:r>
      <w:r w:rsidR="00F55994">
        <w:rPr>
          <w:sz w:val="18"/>
          <w:szCs w:val="18"/>
        </w:rPr>
        <w:t>von beiden Elternteilen</w:t>
      </w:r>
      <w:r w:rsidR="002F6447" w:rsidRPr="00613074">
        <w:rPr>
          <w:sz w:val="18"/>
          <w:szCs w:val="18"/>
        </w:rPr>
        <w:t xml:space="preserve"> </w:t>
      </w:r>
    </w:p>
    <w:p w:rsidR="00690167" w:rsidRPr="00690167" w:rsidRDefault="00FD097F" w:rsidP="00613074">
      <w:pPr>
        <w:tabs>
          <w:tab w:val="left" w:pos="4253"/>
        </w:tabs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zusätzlich für Vorlehre</w:t>
      </w:r>
    </w:p>
    <w:p w:rsidR="002F6447" w:rsidRPr="00364D46" w:rsidRDefault="00613074" w:rsidP="000971C3">
      <w:pPr>
        <w:tabs>
          <w:tab w:val="left" w:pos="4253"/>
        </w:tabs>
        <w:ind w:left="284" w:hanging="284"/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="00310642" w:rsidRPr="00613074">
        <w:rPr>
          <w:sz w:val="18"/>
          <w:szCs w:val="18"/>
        </w:rPr>
        <w:t>Kopie Praktikumsvertrag</w:t>
      </w:r>
    </w:p>
    <w:sectPr w:rsidR="002F6447" w:rsidRPr="00364D46" w:rsidSect="008D065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795" w:rsidRDefault="00FD5795" w:rsidP="00F950AA">
      <w:pPr>
        <w:spacing w:line="240" w:lineRule="auto"/>
      </w:pPr>
      <w:r>
        <w:separator/>
      </w:r>
    </w:p>
  </w:endnote>
  <w:endnote w:type="continuationSeparator" w:id="0">
    <w:p w:rsidR="00FD5795" w:rsidRDefault="00FD5795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FD5795" w:rsidTr="00921B09">
      <w:tc>
        <w:tcPr>
          <w:tcW w:w="4360" w:type="dxa"/>
        </w:tcPr>
        <w:p w:rsidR="00FD5795" w:rsidRDefault="00FD5795" w:rsidP="00FD5795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Formular Gesuch Gebührenerlass in Brückenangeboten neu ab SJ 2015_16</w:t>
          </w:r>
          <w:r>
            <w:rPr>
              <w:noProof/>
            </w:rPr>
            <w:fldChar w:fldCharType="end"/>
          </w:r>
        </w:p>
      </w:tc>
      <w:tc>
        <w:tcPr>
          <w:tcW w:w="1559" w:type="dxa"/>
        </w:tcPr>
        <w:p w:rsidR="00FD5795" w:rsidRDefault="00FD5795" w:rsidP="001A5F79">
          <w:pPr>
            <w:pStyle w:val="Fuzeile"/>
          </w:pPr>
          <w:r>
            <w:t>Stand 04.08.2017</w:t>
          </w:r>
        </w:p>
      </w:tc>
    </w:tr>
  </w:tbl>
  <w:p w:rsidR="00FD5795" w:rsidRDefault="00FD579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795" w:rsidRDefault="00FD5795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17759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C17759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17759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C17759">
                            <w:rPr>
                              <w:noProof/>
                            </w:rPr>
                            <w:t>2</w:t>
                          </w:r>
                          <w:r w:rsidR="00C17759" w:rsidRPr="008E2142">
                            <w:rPr>
                              <w:noProof/>
                            </w:rPr>
                            <w:t>/</w:t>
                          </w:r>
                          <w:r w:rsidR="00C17759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07.1pt;margin-top:793.8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" filled="f" stroked="f">
              <o:lock v:ext="edit" aspectratio="t"/>
              <v:textbox inset="1mm,1mm,1mm,1mm">
                <w:txbxContent>
                  <w:p w:rsidR="00FD5795" w:rsidRDefault="00FD5795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17759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C17759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17759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C17759">
                      <w:rPr>
                        <w:noProof/>
                      </w:rPr>
                      <w:t>2</w:t>
                    </w:r>
                    <w:r w:rsidR="00C17759" w:rsidRPr="008E2142">
                      <w:rPr>
                        <w:noProof/>
                      </w:rPr>
                      <w:t>/</w:t>
                    </w:r>
                    <w:r w:rsidR="00C17759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1"/>
      <w:gridCol w:w="1559"/>
    </w:tblGrid>
    <w:tr w:rsidR="00FD5795" w:rsidTr="00921B09">
      <w:tc>
        <w:tcPr>
          <w:tcW w:w="4361" w:type="dxa"/>
        </w:tcPr>
        <w:p w:rsidR="00FD5795" w:rsidRDefault="00FD5795" w:rsidP="00FD5795">
          <w:pPr>
            <w:pStyle w:val="Fuzeil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Formular Gesuch Gebührenerlass in Brückenangeboten neu ab SJ 2015_16</w:t>
          </w:r>
          <w:r>
            <w:rPr>
              <w:noProof/>
            </w:rPr>
            <w:fldChar w:fldCharType="end"/>
          </w:r>
        </w:p>
      </w:tc>
      <w:tc>
        <w:tcPr>
          <w:tcW w:w="1559" w:type="dxa"/>
        </w:tcPr>
        <w:p w:rsidR="00FD5795" w:rsidRDefault="00FD5795" w:rsidP="000C4083">
          <w:pPr>
            <w:pStyle w:val="Fuzeile"/>
          </w:pPr>
          <w:r>
            <w:t>Stand 04.08.2017</w:t>
          </w:r>
        </w:p>
      </w:tc>
    </w:tr>
  </w:tbl>
  <w:p w:rsidR="00FD5795" w:rsidRDefault="00FD579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6440170</wp:posOffset>
              </wp:positionH>
              <wp:positionV relativeFrom="page">
                <wp:posOffset>10081260</wp:posOffset>
              </wp:positionV>
              <wp:extent cx="756285" cy="360045"/>
              <wp:effectExtent l="1270" t="3810" r="4445" b="0"/>
              <wp:wrapNone/>
              <wp:docPr id="1" name="Text Box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795" w:rsidRDefault="00FD5795" w:rsidP="00540E63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17759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C17759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\* Arabic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17759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" "" </w:instrText>
                          </w:r>
                          <w:r w:rsidR="00C17759">
                            <w:fldChar w:fldCharType="separate"/>
                          </w:r>
                          <w:r w:rsidR="00C17759">
                            <w:rPr>
                              <w:noProof/>
                            </w:rPr>
                            <w:t>1</w:t>
                          </w:r>
                          <w:r w:rsidR="00C17759" w:rsidRPr="008E2142">
                            <w:rPr>
                              <w:noProof/>
                            </w:rPr>
                            <w:t>/</w:t>
                          </w:r>
                          <w:r w:rsidR="00C17759">
                            <w:rPr>
                              <w:noProof/>
                            </w:rPr>
                            <w:t>2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9" type="#_x0000_t202" style="position:absolute;margin-left:507.1pt;margin-top:793.8pt;width:59.5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" filled="f" stroked="f">
              <o:lock v:ext="edit" aspectratio="t"/>
              <v:textbox inset="1mm,1mm,1mm,1mm">
                <w:txbxContent>
                  <w:p w:rsidR="00FD5795" w:rsidRDefault="00FD5795" w:rsidP="00540E63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17759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C17759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\* Arabic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17759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" "" </w:instrText>
                    </w:r>
                    <w:r w:rsidR="00C17759">
                      <w:fldChar w:fldCharType="separate"/>
                    </w:r>
                    <w:r w:rsidR="00C17759">
                      <w:rPr>
                        <w:noProof/>
                      </w:rPr>
                      <w:t>1</w:t>
                    </w:r>
                    <w:r w:rsidR="00C17759" w:rsidRPr="008E2142">
                      <w:rPr>
                        <w:noProof/>
                      </w:rPr>
                      <w:t>/</w:t>
                    </w:r>
                    <w:r w:rsidR="00C17759">
                      <w:rPr>
                        <w:noProof/>
                      </w:rPr>
                      <w:t>2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795" w:rsidRDefault="00FD5795" w:rsidP="00F950AA">
      <w:pPr>
        <w:spacing w:line="240" w:lineRule="auto"/>
      </w:pPr>
      <w:r>
        <w:separator/>
      </w:r>
    </w:p>
  </w:footnote>
  <w:footnote w:type="continuationSeparator" w:id="0">
    <w:p w:rsidR="00FD5795" w:rsidRDefault="00FD5795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95" w:rsidRDefault="00FD579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795" w:rsidRDefault="00FD5795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3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FD5795" w:rsidRDefault="00FD5795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795" w:rsidRDefault="00FD579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795" w:rsidRDefault="00FD5795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67869" cy="589789"/>
                                <wp:effectExtent l="19050" t="0" r="8381" b="0"/>
                                <wp:docPr id="2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FD5795" w:rsidRDefault="00FD5795" w:rsidP="00002231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Kanton St.Gallen</w:t>
    </w:r>
  </w:p>
  <w:p w:rsidR="00FD5795" w:rsidRDefault="00FD5795">
    <w:pPr>
      <w:pStyle w:val="Kopfzeile"/>
    </w:pPr>
    <w:bookmarkStart w:id="9" w:name="Tab1Name"/>
    <w:r>
      <w:t>Bildungsdepartement</w:t>
    </w:r>
    <w:bookmarkEnd w:id="9"/>
  </w:p>
  <w:p w:rsidR="00FD5795" w:rsidRDefault="00FD5795">
    <w:pPr>
      <w:pStyle w:val="Kopfzeile"/>
    </w:pPr>
  </w:p>
  <w:p w:rsidR="00FD5795" w:rsidRPr="00F33D45" w:rsidRDefault="00FD5795">
    <w:pPr>
      <w:pStyle w:val="Kopfzeile"/>
      <w:rPr>
        <w:b/>
      </w:rPr>
    </w:pPr>
    <w:bookmarkStart w:id="10" w:name="Tab2Name"/>
    <w:r>
      <w:rPr>
        <w:b/>
      </w:rPr>
      <w:t>Amt für Berufsbildung</w:t>
    </w:r>
    <w:bookmarkEnd w:id="10"/>
    <w:r w:rsidR="00C17759">
      <w:rPr>
        <w:b/>
      </w:rPr>
      <w:tab/>
    </w:r>
    <w:r w:rsidR="00C17759">
      <w:rPr>
        <w:b/>
      </w:rPr>
      <w:tab/>
    </w:r>
    <w:r w:rsidR="00C17759">
      <w:rPr>
        <w:b/>
      </w:rPr>
      <w:tab/>
    </w:r>
    <w:r w:rsidR="00C17759">
      <w:rPr>
        <w:b/>
      </w:rPr>
      <w:tab/>
    </w:r>
    <w:r w:rsidR="00C17759">
      <w:rPr>
        <w:b/>
      </w:rPr>
      <w:tab/>
    </w:r>
    <w:r w:rsidR="00C17759">
      <w:rPr>
        <w:b/>
      </w:rPr>
      <w:tab/>
    </w:r>
    <w:r w:rsidR="00C17759">
      <w:rPr>
        <w:b/>
      </w:rPr>
      <w:tab/>
    </w:r>
    <w:r w:rsidR="00C17759">
      <w:rPr>
        <w:b/>
      </w:rPr>
      <w:tab/>
      <w:t xml:space="preserve">   F2.0-01</w:t>
    </w:r>
    <w:r w:rsidR="00C17759">
      <w:rPr>
        <w:b/>
      </w:rPr>
      <w:tab/>
    </w:r>
    <w:r w:rsidR="00C17759">
      <w:rPr>
        <w:b/>
      </w:rPr>
      <w:tab/>
    </w:r>
  </w:p>
  <w:p w:rsidR="00FD5795" w:rsidRDefault="00FD57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0D320AE"/>
    <w:multiLevelType w:val="hybridMultilevel"/>
    <w:tmpl w:val="D81AF0FE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4CC6074"/>
    <w:multiLevelType w:val="hybridMultilevel"/>
    <w:tmpl w:val="28EA1BE8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6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2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5"/>
  </w:num>
  <w:num w:numId="21">
    <w:abstractNumId w:val="12"/>
  </w:num>
  <w:num w:numId="22">
    <w:abstractNumId w:val="27"/>
  </w:num>
  <w:num w:numId="23">
    <w:abstractNumId w:val="22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documentProtection w:edit="forms" w:enforcement="1" w:cryptProviderType="rsaAES" w:cryptAlgorithmClass="hash" w:cryptAlgorithmType="typeAny" w:cryptAlgorithmSid="14" w:cryptSpinCount="100000" w:hash="bOvxgxYfxHl3OP9W0f3S6gsadiFa0/Bo0yiHqWgK4G7Qu4bUaPZLlo3ZTadhaB9+npHqr3AX7VWtpSBDqUf6hw==" w:salt="GObqmqwkPOaHRjR8oR31vQ=="/>
  <w:defaultTabStop w:val="680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45"/>
    <w:rsid w:val="00002231"/>
    <w:rsid w:val="00020F17"/>
    <w:rsid w:val="00031967"/>
    <w:rsid w:val="00043B4C"/>
    <w:rsid w:val="000514F4"/>
    <w:rsid w:val="000629BC"/>
    <w:rsid w:val="00066F41"/>
    <w:rsid w:val="00066FE5"/>
    <w:rsid w:val="00080AC1"/>
    <w:rsid w:val="00085709"/>
    <w:rsid w:val="00094AB5"/>
    <w:rsid w:val="00095AA3"/>
    <w:rsid w:val="000971C3"/>
    <w:rsid w:val="000B3E7C"/>
    <w:rsid w:val="000C4083"/>
    <w:rsid w:val="000D0484"/>
    <w:rsid w:val="000D7DF3"/>
    <w:rsid w:val="000E061D"/>
    <w:rsid w:val="000E0F92"/>
    <w:rsid w:val="000E7EAA"/>
    <w:rsid w:val="000F0CDF"/>
    <w:rsid w:val="000F2D8D"/>
    <w:rsid w:val="000F3735"/>
    <w:rsid w:val="001022B8"/>
    <w:rsid w:val="001153DF"/>
    <w:rsid w:val="001250B6"/>
    <w:rsid w:val="001275FC"/>
    <w:rsid w:val="00142B92"/>
    <w:rsid w:val="00147B8D"/>
    <w:rsid w:val="00147D3F"/>
    <w:rsid w:val="00150E09"/>
    <w:rsid w:val="00151355"/>
    <w:rsid w:val="001577CA"/>
    <w:rsid w:val="00157F5A"/>
    <w:rsid w:val="00163CA6"/>
    <w:rsid w:val="00165C0E"/>
    <w:rsid w:val="00167994"/>
    <w:rsid w:val="001706DB"/>
    <w:rsid w:val="00171B60"/>
    <w:rsid w:val="001750EC"/>
    <w:rsid w:val="00183966"/>
    <w:rsid w:val="00186230"/>
    <w:rsid w:val="00187627"/>
    <w:rsid w:val="001956D6"/>
    <w:rsid w:val="00195C2F"/>
    <w:rsid w:val="001A0E8E"/>
    <w:rsid w:val="001A5F79"/>
    <w:rsid w:val="001B7D62"/>
    <w:rsid w:val="001C55D7"/>
    <w:rsid w:val="001C5A46"/>
    <w:rsid w:val="001D0464"/>
    <w:rsid w:val="001D21B4"/>
    <w:rsid w:val="001E183A"/>
    <w:rsid w:val="001F0523"/>
    <w:rsid w:val="001F1ADD"/>
    <w:rsid w:val="001F27B1"/>
    <w:rsid w:val="001F29D8"/>
    <w:rsid w:val="001F71B6"/>
    <w:rsid w:val="002012A8"/>
    <w:rsid w:val="0021171D"/>
    <w:rsid w:val="002209E6"/>
    <w:rsid w:val="00222AFB"/>
    <w:rsid w:val="00224406"/>
    <w:rsid w:val="00225FA4"/>
    <w:rsid w:val="00234FB2"/>
    <w:rsid w:val="00242095"/>
    <w:rsid w:val="00242ABA"/>
    <w:rsid w:val="00242FE1"/>
    <w:rsid w:val="0025785B"/>
    <w:rsid w:val="00260856"/>
    <w:rsid w:val="00263371"/>
    <w:rsid w:val="00264D4E"/>
    <w:rsid w:val="00266934"/>
    <w:rsid w:val="002725AA"/>
    <w:rsid w:val="00274442"/>
    <w:rsid w:val="00281B3C"/>
    <w:rsid w:val="00281B84"/>
    <w:rsid w:val="002B0C42"/>
    <w:rsid w:val="002C078D"/>
    <w:rsid w:val="002E1138"/>
    <w:rsid w:val="002F34B3"/>
    <w:rsid w:val="002F4EA8"/>
    <w:rsid w:val="002F6447"/>
    <w:rsid w:val="0030001D"/>
    <w:rsid w:val="00305245"/>
    <w:rsid w:val="00310642"/>
    <w:rsid w:val="00317ABC"/>
    <w:rsid w:val="00321917"/>
    <w:rsid w:val="00322543"/>
    <w:rsid w:val="00335654"/>
    <w:rsid w:val="003361F9"/>
    <w:rsid w:val="003363BD"/>
    <w:rsid w:val="00353973"/>
    <w:rsid w:val="00364D46"/>
    <w:rsid w:val="0038106E"/>
    <w:rsid w:val="003813B6"/>
    <w:rsid w:val="00387F76"/>
    <w:rsid w:val="003A33FC"/>
    <w:rsid w:val="003A7A0D"/>
    <w:rsid w:val="003B3C9C"/>
    <w:rsid w:val="003D25A1"/>
    <w:rsid w:val="003D2E3E"/>
    <w:rsid w:val="003E39A9"/>
    <w:rsid w:val="003E78A4"/>
    <w:rsid w:val="00400242"/>
    <w:rsid w:val="0041026D"/>
    <w:rsid w:val="00420909"/>
    <w:rsid w:val="00434C01"/>
    <w:rsid w:val="0045415B"/>
    <w:rsid w:val="004550F5"/>
    <w:rsid w:val="004557A7"/>
    <w:rsid w:val="00457FFE"/>
    <w:rsid w:val="00473144"/>
    <w:rsid w:val="00475B10"/>
    <w:rsid w:val="00480776"/>
    <w:rsid w:val="0048751B"/>
    <w:rsid w:val="004911AC"/>
    <w:rsid w:val="004B56C5"/>
    <w:rsid w:val="004B7561"/>
    <w:rsid w:val="004C5E16"/>
    <w:rsid w:val="004D467D"/>
    <w:rsid w:val="004F5BF2"/>
    <w:rsid w:val="004F6743"/>
    <w:rsid w:val="00527AF4"/>
    <w:rsid w:val="00535D71"/>
    <w:rsid w:val="00540E63"/>
    <w:rsid w:val="0055328D"/>
    <w:rsid w:val="005645A5"/>
    <w:rsid w:val="005736FE"/>
    <w:rsid w:val="005A0232"/>
    <w:rsid w:val="005A4FAF"/>
    <w:rsid w:val="005A5476"/>
    <w:rsid w:val="005C6A45"/>
    <w:rsid w:val="005C7A6D"/>
    <w:rsid w:val="005D0669"/>
    <w:rsid w:val="005D15A7"/>
    <w:rsid w:val="005D1709"/>
    <w:rsid w:val="005D3C40"/>
    <w:rsid w:val="005D7DC1"/>
    <w:rsid w:val="005E2C8B"/>
    <w:rsid w:val="005F5C85"/>
    <w:rsid w:val="00603C2B"/>
    <w:rsid w:val="0061305A"/>
    <w:rsid w:val="00613074"/>
    <w:rsid w:val="00620072"/>
    <w:rsid w:val="00620DF5"/>
    <w:rsid w:val="0062265E"/>
    <w:rsid w:val="00624630"/>
    <w:rsid w:val="0062691E"/>
    <w:rsid w:val="00626C0A"/>
    <w:rsid w:val="00641C5B"/>
    <w:rsid w:val="006459A4"/>
    <w:rsid w:val="00645D4E"/>
    <w:rsid w:val="0064657D"/>
    <w:rsid w:val="00652866"/>
    <w:rsid w:val="00657C1D"/>
    <w:rsid w:val="006615B4"/>
    <w:rsid w:val="00661E00"/>
    <w:rsid w:val="006643C6"/>
    <w:rsid w:val="0066512A"/>
    <w:rsid w:val="006818BC"/>
    <w:rsid w:val="00682BDF"/>
    <w:rsid w:val="00685CB6"/>
    <w:rsid w:val="00690167"/>
    <w:rsid w:val="006912E9"/>
    <w:rsid w:val="00693F9D"/>
    <w:rsid w:val="00697C43"/>
    <w:rsid w:val="006A18D4"/>
    <w:rsid w:val="006B3AAA"/>
    <w:rsid w:val="006B438C"/>
    <w:rsid w:val="006B6E33"/>
    <w:rsid w:val="006B7656"/>
    <w:rsid w:val="006C086A"/>
    <w:rsid w:val="006C6795"/>
    <w:rsid w:val="006D6B7A"/>
    <w:rsid w:val="006D7BA6"/>
    <w:rsid w:val="006E7AC6"/>
    <w:rsid w:val="006F0559"/>
    <w:rsid w:val="006F5AD7"/>
    <w:rsid w:val="0070407C"/>
    <w:rsid w:val="007055B1"/>
    <w:rsid w:val="00705644"/>
    <w:rsid w:val="00716B9A"/>
    <w:rsid w:val="007221FF"/>
    <w:rsid w:val="00723576"/>
    <w:rsid w:val="0073263E"/>
    <w:rsid w:val="00732967"/>
    <w:rsid w:val="00736117"/>
    <w:rsid w:val="0073762F"/>
    <w:rsid w:val="00744E18"/>
    <w:rsid w:val="0076089D"/>
    <w:rsid w:val="00786FD9"/>
    <w:rsid w:val="007907F5"/>
    <w:rsid w:val="00790FCF"/>
    <w:rsid w:val="007A45ED"/>
    <w:rsid w:val="007A502E"/>
    <w:rsid w:val="007B19A8"/>
    <w:rsid w:val="007B5413"/>
    <w:rsid w:val="007C1C72"/>
    <w:rsid w:val="007D26E2"/>
    <w:rsid w:val="007D7944"/>
    <w:rsid w:val="007E0AB6"/>
    <w:rsid w:val="007E7E1C"/>
    <w:rsid w:val="007F413D"/>
    <w:rsid w:val="007F4780"/>
    <w:rsid w:val="007F5718"/>
    <w:rsid w:val="007F6A3F"/>
    <w:rsid w:val="00815FF7"/>
    <w:rsid w:val="00820332"/>
    <w:rsid w:val="00831246"/>
    <w:rsid w:val="00831C97"/>
    <w:rsid w:val="008342A3"/>
    <w:rsid w:val="00846578"/>
    <w:rsid w:val="0086630E"/>
    <w:rsid w:val="008715DA"/>
    <w:rsid w:val="0089024B"/>
    <w:rsid w:val="00896FF1"/>
    <w:rsid w:val="008B6F8A"/>
    <w:rsid w:val="008C0EC0"/>
    <w:rsid w:val="008D0656"/>
    <w:rsid w:val="008D0C91"/>
    <w:rsid w:val="008D1AAE"/>
    <w:rsid w:val="008E2142"/>
    <w:rsid w:val="0090581B"/>
    <w:rsid w:val="00916FEC"/>
    <w:rsid w:val="00921B09"/>
    <w:rsid w:val="00924EE4"/>
    <w:rsid w:val="0093453E"/>
    <w:rsid w:val="0094470A"/>
    <w:rsid w:val="00944747"/>
    <w:rsid w:val="009470A7"/>
    <w:rsid w:val="00951158"/>
    <w:rsid w:val="009538EA"/>
    <w:rsid w:val="009725F3"/>
    <w:rsid w:val="009A78DC"/>
    <w:rsid w:val="009B2BB0"/>
    <w:rsid w:val="009D0BE3"/>
    <w:rsid w:val="009D31F8"/>
    <w:rsid w:val="009E44E7"/>
    <w:rsid w:val="009E557B"/>
    <w:rsid w:val="009F360B"/>
    <w:rsid w:val="009F6714"/>
    <w:rsid w:val="009F721F"/>
    <w:rsid w:val="00A02147"/>
    <w:rsid w:val="00A02A20"/>
    <w:rsid w:val="00A1290E"/>
    <w:rsid w:val="00A223E9"/>
    <w:rsid w:val="00A24AC0"/>
    <w:rsid w:val="00A3762E"/>
    <w:rsid w:val="00A37CB6"/>
    <w:rsid w:val="00A435BC"/>
    <w:rsid w:val="00A4489E"/>
    <w:rsid w:val="00A449E3"/>
    <w:rsid w:val="00A501BC"/>
    <w:rsid w:val="00A506C7"/>
    <w:rsid w:val="00A56C8F"/>
    <w:rsid w:val="00A67E39"/>
    <w:rsid w:val="00A774B3"/>
    <w:rsid w:val="00AA32B5"/>
    <w:rsid w:val="00AA4985"/>
    <w:rsid w:val="00AA7A32"/>
    <w:rsid w:val="00AB38D6"/>
    <w:rsid w:val="00AC075F"/>
    <w:rsid w:val="00AC6F07"/>
    <w:rsid w:val="00AC7B7F"/>
    <w:rsid w:val="00AD4320"/>
    <w:rsid w:val="00AE2B71"/>
    <w:rsid w:val="00AE681A"/>
    <w:rsid w:val="00AF2223"/>
    <w:rsid w:val="00B031B6"/>
    <w:rsid w:val="00B0693E"/>
    <w:rsid w:val="00B1302B"/>
    <w:rsid w:val="00B17B86"/>
    <w:rsid w:val="00B2067D"/>
    <w:rsid w:val="00B217B6"/>
    <w:rsid w:val="00B34A40"/>
    <w:rsid w:val="00B42A12"/>
    <w:rsid w:val="00B63795"/>
    <w:rsid w:val="00B665AC"/>
    <w:rsid w:val="00B72875"/>
    <w:rsid w:val="00B73810"/>
    <w:rsid w:val="00B86C4D"/>
    <w:rsid w:val="00B876C5"/>
    <w:rsid w:val="00BB243E"/>
    <w:rsid w:val="00BB6C9D"/>
    <w:rsid w:val="00BD1F5D"/>
    <w:rsid w:val="00BD6A49"/>
    <w:rsid w:val="00BE7264"/>
    <w:rsid w:val="00BF22B4"/>
    <w:rsid w:val="00BF51AD"/>
    <w:rsid w:val="00C17759"/>
    <w:rsid w:val="00C230CE"/>
    <w:rsid w:val="00C23FB5"/>
    <w:rsid w:val="00C2664D"/>
    <w:rsid w:val="00C468F5"/>
    <w:rsid w:val="00C726C1"/>
    <w:rsid w:val="00C85428"/>
    <w:rsid w:val="00C975F7"/>
    <w:rsid w:val="00CA2EB6"/>
    <w:rsid w:val="00CA3BCA"/>
    <w:rsid w:val="00CA49C9"/>
    <w:rsid w:val="00CA6880"/>
    <w:rsid w:val="00CA7F1D"/>
    <w:rsid w:val="00CC47F5"/>
    <w:rsid w:val="00CD41EE"/>
    <w:rsid w:val="00CD65D2"/>
    <w:rsid w:val="00CE30D4"/>
    <w:rsid w:val="00D000C7"/>
    <w:rsid w:val="00D00A11"/>
    <w:rsid w:val="00D15A40"/>
    <w:rsid w:val="00D16AA1"/>
    <w:rsid w:val="00D239C2"/>
    <w:rsid w:val="00D27645"/>
    <w:rsid w:val="00D32928"/>
    <w:rsid w:val="00D32EF4"/>
    <w:rsid w:val="00D36E7C"/>
    <w:rsid w:val="00D468C3"/>
    <w:rsid w:val="00D46B67"/>
    <w:rsid w:val="00D51D6E"/>
    <w:rsid w:val="00D542AE"/>
    <w:rsid w:val="00D714A3"/>
    <w:rsid w:val="00D77F1E"/>
    <w:rsid w:val="00D81485"/>
    <w:rsid w:val="00D84C99"/>
    <w:rsid w:val="00D907EE"/>
    <w:rsid w:val="00D90D3A"/>
    <w:rsid w:val="00D91345"/>
    <w:rsid w:val="00D916F0"/>
    <w:rsid w:val="00D93CDF"/>
    <w:rsid w:val="00D979EE"/>
    <w:rsid w:val="00DA0887"/>
    <w:rsid w:val="00DA1F7F"/>
    <w:rsid w:val="00DA2F63"/>
    <w:rsid w:val="00DC2141"/>
    <w:rsid w:val="00DD57AB"/>
    <w:rsid w:val="00DE05DD"/>
    <w:rsid w:val="00DE0759"/>
    <w:rsid w:val="00DE7D67"/>
    <w:rsid w:val="00DF3879"/>
    <w:rsid w:val="00E0297C"/>
    <w:rsid w:val="00E03572"/>
    <w:rsid w:val="00E220EE"/>
    <w:rsid w:val="00E32EDF"/>
    <w:rsid w:val="00E33F1F"/>
    <w:rsid w:val="00E354F3"/>
    <w:rsid w:val="00E35D41"/>
    <w:rsid w:val="00E43BC4"/>
    <w:rsid w:val="00E54E18"/>
    <w:rsid w:val="00E72A1B"/>
    <w:rsid w:val="00E745FB"/>
    <w:rsid w:val="00E81E93"/>
    <w:rsid w:val="00E829EA"/>
    <w:rsid w:val="00E82AD6"/>
    <w:rsid w:val="00E955A3"/>
    <w:rsid w:val="00E963F9"/>
    <w:rsid w:val="00E96E8F"/>
    <w:rsid w:val="00EA65F0"/>
    <w:rsid w:val="00EB3B4D"/>
    <w:rsid w:val="00ED1080"/>
    <w:rsid w:val="00EE4021"/>
    <w:rsid w:val="00EE78DB"/>
    <w:rsid w:val="00EE7931"/>
    <w:rsid w:val="00EF0D97"/>
    <w:rsid w:val="00EF2F60"/>
    <w:rsid w:val="00EF7A9C"/>
    <w:rsid w:val="00F0414F"/>
    <w:rsid w:val="00F11608"/>
    <w:rsid w:val="00F211D5"/>
    <w:rsid w:val="00F226F1"/>
    <w:rsid w:val="00F30D90"/>
    <w:rsid w:val="00F33D45"/>
    <w:rsid w:val="00F51291"/>
    <w:rsid w:val="00F55994"/>
    <w:rsid w:val="00F60665"/>
    <w:rsid w:val="00F6781D"/>
    <w:rsid w:val="00F70FE3"/>
    <w:rsid w:val="00F7551D"/>
    <w:rsid w:val="00F8398B"/>
    <w:rsid w:val="00F950AA"/>
    <w:rsid w:val="00F96EE6"/>
    <w:rsid w:val="00FA3157"/>
    <w:rsid w:val="00FA3A9F"/>
    <w:rsid w:val="00FA6597"/>
    <w:rsid w:val="00FB3752"/>
    <w:rsid w:val="00FB6B27"/>
    <w:rsid w:val="00FC68D9"/>
    <w:rsid w:val="00FD097F"/>
    <w:rsid w:val="00FD3107"/>
    <w:rsid w:val="00FD436A"/>
    <w:rsid w:val="00FD5795"/>
    <w:rsid w:val="00FE2BCD"/>
    <w:rsid w:val="00FE5F23"/>
    <w:rsid w:val="00FE7C62"/>
    <w:rsid w:val="00FE7E02"/>
    <w:rsid w:val="00FF5EDB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5D4CF09"/>
  <w15:docId w15:val="{C596EE10-8181-427C-82E0-3655DB0A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%20ABB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0CF0-D0CB-4E95-8856-DEF0BEC8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586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Fontana</dc:creator>
  <dc:description>Version 1.1 / 06.02.2011</dc:description>
  <cp:lastModifiedBy>Nadia Gallati BZRA</cp:lastModifiedBy>
  <cp:revision>3</cp:revision>
  <cp:lastPrinted>2015-05-05T06:12:00Z</cp:lastPrinted>
  <dcterms:created xsi:type="dcterms:W3CDTF">2019-03-12T11:00:00Z</dcterms:created>
  <dcterms:modified xsi:type="dcterms:W3CDTF">2019-03-19T09:13:00Z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